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1058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6"/>
        <w:gridCol w:w="4437"/>
        <w:gridCol w:w="4395"/>
      </w:tblGrid>
      <w:tr w:rsidR="001777AC" w:rsidRPr="00CE4E41" w14:paraId="05E0F1A9" w14:textId="77777777" w:rsidTr="003F42AF">
        <w:trPr>
          <w:trHeight w:val="671"/>
        </w:trPr>
        <w:tc>
          <w:tcPr>
            <w:tcW w:w="2226" w:type="dxa"/>
            <w:vMerge w:val="restart"/>
          </w:tcPr>
          <w:p w14:paraId="58284FEA" w14:textId="77777777" w:rsidR="001777AC" w:rsidRPr="00CE4E41" w:rsidRDefault="001777AC" w:rsidP="001777AC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E4E41">
              <w:rPr>
                <w:rFonts w:ascii="Arial Narrow" w:hAnsi="Arial Narrow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57546F3E" wp14:editId="5D3C7F87">
                  <wp:extent cx="1268095" cy="11036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1103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2" w:type="dxa"/>
            <w:gridSpan w:val="2"/>
          </w:tcPr>
          <w:p w14:paraId="1D8EAF1F" w14:textId="77777777" w:rsidR="001777AC" w:rsidRPr="00CE4E41" w:rsidRDefault="001777AC" w:rsidP="001777AC">
            <w:pPr>
              <w:tabs>
                <w:tab w:val="left" w:pos="3296"/>
              </w:tabs>
              <w:jc w:val="center"/>
              <w:rPr>
                <w:rFonts w:ascii="Arial Narrow" w:hAnsi="Arial Narrow" w:cs="Arial"/>
                <w:b/>
                <w:bCs/>
                <w:color w:val="1A4A43"/>
                <w:sz w:val="38"/>
                <w:szCs w:val="38"/>
              </w:rPr>
            </w:pPr>
            <w:r w:rsidRPr="00CE4E41">
              <w:rPr>
                <w:rFonts w:ascii="Arial Narrow" w:hAnsi="Arial Narrow" w:cs="Arial"/>
                <w:b/>
                <w:bCs/>
                <w:color w:val="1A4A43"/>
                <w:sz w:val="36"/>
                <w:szCs w:val="36"/>
              </w:rPr>
              <w:t>ЦЕНТР МЕЖРЕГИОНАЛЬНЫХ КОММУНИКАЦИЙ</w:t>
            </w:r>
          </w:p>
        </w:tc>
      </w:tr>
      <w:tr w:rsidR="001777AC" w:rsidRPr="00CE4E41" w14:paraId="05904527" w14:textId="77777777" w:rsidTr="003F42AF">
        <w:tc>
          <w:tcPr>
            <w:tcW w:w="2226" w:type="dxa"/>
            <w:vMerge/>
          </w:tcPr>
          <w:p w14:paraId="21A3991E" w14:textId="77777777" w:rsidR="001777AC" w:rsidRPr="00CE4E41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437" w:type="dxa"/>
          </w:tcPr>
          <w:p w14:paraId="1C35DAA2" w14:textId="77777777" w:rsidR="001777AC" w:rsidRPr="001B626D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Тел. +7 (862) 555 25 58</w:t>
            </w:r>
            <w:r w:rsidR="003F42AF"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,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+7 (978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)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  <w:r w:rsidR="00C92080"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578 56 </w:t>
            </w:r>
            <w:r w:rsidR="001B626D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52</w:t>
            </w:r>
          </w:p>
        </w:tc>
        <w:tc>
          <w:tcPr>
            <w:tcW w:w="4395" w:type="dxa"/>
          </w:tcPr>
          <w:p w14:paraId="59113E4F" w14:textId="77777777" w:rsidR="001777AC" w:rsidRPr="001409F1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ИНН: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9101032661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КПП: 910101001</w:t>
            </w:r>
          </w:p>
        </w:tc>
      </w:tr>
      <w:tr w:rsidR="001777AC" w:rsidRPr="00CE4E41" w14:paraId="43C66851" w14:textId="77777777" w:rsidTr="003F42AF">
        <w:tc>
          <w:tcPr>
            <w:tcW w:w="2226" w:type="dxa"/>
            <w:vMerge/>
          </w:tcPr>
          <w:p w14:paraId="0AB9A497" w14:textId="77777777" w:rsidR="001777AC" w:rsidRPr="00CE4E41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437" w:type="dxa"/>
          </w:tcPr>
          <w:p w14:paraId="0EEBE9E8" w14:textId="77777777" w:rsidR="001777AC" w:rsidRPr="001409F1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Сайт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: www.vsesem.ru, email: </w:t>
            </w:r>
            <w:r w:rsidR="001B626D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info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@vsesem.ru </w:t>
            </w:r>
          </w:p>
        </w:tc>
        <w:tc>
          <w:tcPr>
            <w:tcW w:w="4395" w:type="dxa"/>
          </w:tcPr>
          <w:p w14:paraId="0B7933D7" w14:textId="77777777" w:rsidR="001777AC" w:rsidRPr="00E662A3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р/с: </w:t>
            </w:r>
            <w:r w:rsidR="00E662A3" w:rsidRPr="00E662A3">
              <w:rPr>
                <w:rFonts w:ascii="Arial Narrow" w:hAnsi="Arial Narrow" w:cs="Arial"/>
                <w:b/>
                <w:bCs/>
                <w:sz w:val="20"/>
                <w:szCs w:val="20"/>
              </w:rPr>
              <w:t>40702810225750000364</w:t>
            </w:r>
            <w:r w:rsidR="00E662A3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в ПАО </w:t>
            </w:r>
            <w:r w:rsidR="00E662A3">
              <w:rPr>
                <w:rFonts w:ascii="Arial Narrow" w:hAnsi="Arial Narrow" w:cs="Arial"/>
                <w:b/>
                <w:bCs/>
                <w:sz w:val="20"/>
                <w:szCs w:val="20"/>
              </w:rPr>
              <w:t>ВТБ</w:t>
            </w:r>
          </w:p>
        </w:tc>
      </w:tr>
      <w:tr w:rsidR="001777AC" w:rsidRPr="00CE4E41" w14:paraId="567E8BDD" w14:textId="77777777" w:rsidTr="003F42AF">
        <w:trPr>
          <w:trHeight w:val="415"/>
        </w:trPr>
        <w:tc>
          <w:tcPr>
            <w:tcW w:w="2226" w:type="dxa"/>
            <w:vMerge/>
          </w:tcPr>
          <w:p w14:paraId="2D9CC185" w14:textId="77777777" w:rsidR="001777AC" w:rsidRPr="00CE4E41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437" w:type="dxa"/>
            <w:tcBorders>
              <w:bottom w:val="single" w:sz="24" w:space="0" w:color="24665D"/>
            </w:tcBorders>
          </w:tcPr>
          <w:p w14:paraId="71B8D9D7" w14:textId="77777777" w:rsidR="001777AC" w:rsidRPr="001409F1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298517, Крым, г Алушта, ул. 60 Лет СССР 18</w:t>
            </w:r>
          </w:p>
        </w:tc>
        <w:tc>
          <w:tcPr>
            <w:tcW w:w="4395" w:type="dxa"/>
            <w:tcBorders>
              <w:bottom w:val="single" w:sz="24" w:space="0" w:color="24665D"/>
            </w:tcBorders>
          </w:tcPr>
          <w:p w14:paraId="5B89F4BB" w14:textId="77777777" w:rsidR="001777AC" w:rsidRPr="001409F1" w:rsidRDefault="001777AC" w:rsidP="001777AC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к/с: </w:t>
            </w:r>
            <w:r w:rsidR="00E662A3" w:rsidRPr="00E662A3">
              <w:rPr>
                <w:rFonts w:ascii="Arial Narrow" w:hAnsi="Arial Narrow" w:cs="Arial"/>
                <w:b/>
                <w:bCs/>
                <w:sz w:val="20"/>
                <w:szCs w:val="20"/>
              </w:rPr>
              <w:t>30101810145250000411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, БИК: </w:t>
            </w:r>
            <w:r w:rsidR="00E662A3" w:rsidRPr="00E662A3">
              <w:rPr>
                <w:rFonts w:ascii="Arial Narrow" w:hAnsi="Arial Narrow" w:cs="Arial"/>
                <w:b/>
                <w:bCs/>
                <w:sz w:val="20"/>
                <w:szCs w:val="20"/>
              </w:rPr>
              <w:t>044525411</w:t>
            </w:r>
          </w:p>
        </w:tc>
      </w:tr>
    </w:tbl>
    <w:p w14:paraId="4FC886A2" w14:textId="77777777" w:rsidR="00807F98" w:rsidRPr="00CE4E41" w:rsidRDefault="00807F98" w:rsidP="00110F84">
      <w:pPr>
        <w:jc w:val="both"/>
        <w:rPr>
          <w:rFonts w:ascii="Arial Narrow" w:hAnsi="Arial Narrow" w:cs="Arial"/>
        </w:rPr>
      </w:pPr>
    </w:p>
    <w:tbl>
      <w:tblPr>
        <w:tblpPr w:leftFromText="180" w:rightFromText="180" w:vertAnchor="text" w:horzAnchor="margin" w:tblpX="-289" w:tblpY="-139"/>
        <w:tblOverlap w:val="never"/>
        <w:tblW w:w="10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  <w:gridCol w:w="5217"/>
      </w:tblGrid>
      <w:tr w:rsidR="007C49FC" w:rsidRPr="00CE4E41" w14:paraId="23D1A61E" w14:textId="77777777" w:rsidTr="001777AC">
        <w:trPr>
          <w:trHeight w:val="979"/>
        </w:trPr>
        <w:tc>
          <w:tcPr>
            <w:tcW w:w="2604" w:type="pct"/>
          </w:tcPr>
          <w:p w14:paraId="5AE1DD86" w14:textId="0D31FCBE" w:rsidR="00EE3B1E" w:rsidRPr="00CE4E41" w:rsidRDefault="00EE3B1E" w:rsidP="001777AC">
            <w:pPr>
              <w:rPr>
                <w:rFonts w:ascii="Arial Narrow" w:hAnsi="Arial Narrow" w:cs="Arial"/>
                <w:b/>
              </w:rPr>
            </w:pPr>
            <w:r w:rsidRPr="00CE4E41">
              <w:rPr>
                <w:rFonts w:ascii="Arial Narrow" w:hAnsi="Arial Narrow" w:cs="Arial"/>
                <w:b/>
              </w:rPr>
              <w:t xml:space="preserve">О всероссийском вебинаре </w:t>
            </w:r>
            <w:r w:rsidR="007D2256">
              <w:rPr>
                <w:rFonts w:ascii="Arial Narrow" w:hAnsi="Arial Narrow" w:cs="Arial"/>
                <w:b/>
              </w:rPr>
              <w:t>17</w:t>
            </w:r>
            <w:r w:rsidR="001B7084" w:rsidRPr="00CE4E41">
              <w:rPr>
                <w:rFonts w:ascii="Arial Narrow" w:hAnsi="Arial Narrow" w:cs="Arial"/>
                <w:b/>
              </w:rPr>
              <w:t xml:space="preserve"> </w:t>
            </w:r>
            <w:r w:rsidR="004D410A">
              <w:rPr>
                <w:rFonts w:ascii="Arial Narrow" w:hAnsi="Arial Narrow" w:cs="Arial"/>
                <w:b/>
              </w:rPr>
              <w:t>июня</w:t>
            </w:r>
            <w:r w:rsidR="008337A2">
              <w:rPr>
                <w:rFonts w:ascii="Arial Narrow" w:hAnsi="Arial Narrow" w:cs="Arial"/>
                <w:b/>
              </w:rPr>
              <w:t xml:space="preserve"> </w:t>
            </w:r>
            <w:r w:rsidR="008337A2" w:rsidRPr="00CE4E41">
              <w:rPr>
                <w:rFonts w:ascii="Arial Narrow" w:hAnsi="Arial Narrow" w:cs="Arial"/>
                <w:b/>
              </w:rPr>
              <w:t>202</w:t>
            </w:r>
            <w:r w:rsidR="002E7C24">
              <w:rPr>
                <w:rFonts w:ascii="Arial Narrow" w:hAnsi="Arial Narrow" w:cs="Arial"/>
                <w:b/>
              </w:rPr>
              <w:t>6</w:t>
            </w:r>
            <w:r w:rsidR="00110F84" w:rsidRPr="00CE4E41">
              <w:rPr>
                <w:rFonts w:ascii="Arial Narrow" w:hAnsi="Arial Narrow" w:cs="Arial"/>
                <w:b/>
              </w:rPr>
              <w:t xml:space="preserve"> г.</w:t>
            </w:r>
            <w:r w:rsidR="00F71ADE" w:rsidRPr="00CE4E41">
              <w:rPr>
                <w:rFonts w:ascii="Arial Narrow" w:hAnsi="Arial Narrow" w:cs="Arial"/>
                <w:b/>
              </w:rPr>
              <w:t xml:space="preserve"> </w:t>
            </w:r>
            <w:r w:rsidR="00F42BC6" w:rsidRPr="00CE4E41">
              <w:rPr>
                <w:rFonts w:ascii="Arial Narrow" w:hAnsi="Arial Narrow" w:cs="Arial"/>
                <w:b/>
                <w:bCs/>
              </w:rPr>
              <w:t>«</w:t>
            </w:r>
            <w:r w:rsidR="007D2256" w:rsidRPr="007D2256">
              <w:rPr>
                <w:rFonts w:ascii="Arial Narrow" w:hAnsi="Arial Narrow" w:cs="Arial"/>
                <w:b/>
                <w:bCs/>
              </w:rPr>
              <w:t>Новые требования к строительной документации: практика подготовки и согласования в 2026 году</w:t>
            </w:r>
            <w:r w:rsidR="00F71ADE" w:rsidRPr="00CE4E41">
              <w:rPr>
                <w:rFonts w:ascii="Arial Narrow" w:hAnsi="Arial Narrow" w:cs="Arial"/>
                <w:b/>
                <w:bCs/>
              </w:rPr>
              <w:t>»</w:t>
            </w:r>
          </w:p>
        </w:tc>
        <w:tc>
          <w:tcPr>
            <w:tcW w:w="2396" w:type="pct"/>
          </w:tcPr>
          <w:p w14:paraId="1A746FBC" w14:textId="77777777" w:rsidR="007D2256" w:rsidRPr="007D2256" w:rsidRDefault="007D2256" w:rsidP="007D2256">
            <w:pPr>
              <w:tabs>
                <w:tab w:val="center" w:pos="2247"/>
                <w:tab w:val="right" w:pos="4494"/>
              </w:tabs>
              <w:jc w:val="right"/>
              <w:rPr>
                <w:rFonts w:ascii="Arial Narrow" w:hAnsi="Arial Narrow" w:cs="Arial"/>
                <w:b/>
                <w:bCs/>
              </w:rPr>
            </w:pPr>
            <w:r w:rsidRPr="007D2256">
              <w:rPr>
                <w:rFonts w:ascii="Arial Narrow" w:hAnsi="Arial Narrow" w:cs="Arial"/>
                <w:b/>
                <w:bCs/>
              </w:rPr>
              <w:t xml:space="preserve">Руководителям и специалистам </w:t>
            </w:r>
          </w:p>
          <w:p w14:paraId="7FEF4B0C" w14:textId="77777777" w:rsidR="007D2256" w:rsidRPr="007D2256" w:rsidRDefault="007D2256" w:rsidP="007D2256">
            <w:pPr>
              <w:tabs>
                <w:tab w:val="center" w:pos="2247"/>
                <w:tab w:val="right" w:pos="4494"/>
              </w:tabs>
              <w:jc w:val="right"/>
              <w:rPr>
                <w:rFonts w:ascii="Arial Narrow" w:hAnsi="Arial Narrow" w:cs="Arial"/>
                <w:b/>
                <w:bCs/>
              </w:rPr>
            </w:pPr>
            <w:r w:rsidRPr="007D2256">
              <w:rPr>
                <w:rFonts w:ascii="Arial Narrow" w:hAnsi="Arial Narrow" w:cs="Arial"/>
                <w:b/>
                <w:bCs/>
              </w:rPr>
              <w:t>организаций строительного комплекса,</w:t>
            </w:r>
          </w:p>
          <w:p w14:paraId="1A1EFDB4" w14:textId="77777777" w:rsidR="007D2256" w:rsidRPr="007D2256" w:rsidRDefault="007D2256" w:rsidP="007D2256">
            <w:pPr>
              <w:tabs>
                <w:tab w:val="center" w:pos="2247"/>
                <w:tab w:val="right" w:pos="4494"/>
              </w:tabs>
              <w:jc w:val="right"/>
              <w:rPr>
                <w:rFonts w:ascii="Arial Narrow" w:hAnsi="Arial Narrow" w:cs="Arial"/>
                <w:b/>
                <w:bCs/>
              </w:rPr>
            </w:pPr>
            <w:r w:rsidRPr="007D2256">
              <w:rPr>
                <w:rFonts w:ascii="Arial Narrow" w:hAnsi="Arial Narrow" w:cs="Arial"/>
                <w:b/>
                <w:bCs/>
              </w:rPr>
              <w:t>проектных и инвестиционных компаний,</w:t>
            </w:r>
          </w:p>
          <w:p w14:paraId="40980A58" w14:textId="31F79D10" w:rsidR="007D2256" w:rsidRPr="00CE4E41" w:rsidRDefault="007D2256" w:rsidP="007D2256">
            <w:pPr>
              <w:tabs>
                <w:tab w:val="center" w:pos="2247"/>
                <w:tab w:val="right" w:pos="4494"/>
              </w:tabs>
              <w:jc w:val="right"/>
              <w:rPr>
                <w:rFonts w:ascii="Arial Narrow" w:hAnsi="Arial Narrow" w:cs="Arial"/>
                <w:b/>
                <w:bCs/>
              </w:rPr>
            </w:pPr>
            <w:r w:rsidRPr="007D2256">
              <w:rPr>
                <w:rFonts w:ascii="Arial Narrow" w:hAnsi="Arial Narrow" w:cs="Arial"/>
                <w:b/>
                <w:bCs/>
              </w:rPr>
              <w:t>органов строительного регулирования и МСУ</w:t>
            </w:r>
          </w:p>
        </w:tc>
      </w:tr>
    </w:tbl>
    <w:p w14:paraId="3CDE7FB3" w14:textId="2F9960E0" w:rsidR="00013407" w:rsidRPr="00CE4E41" w:rsidRDefault="00EE3B1E" w:rsidP="00110F84">
      <w:pPr>
        <w:jc w:val="both"/>
        <w:rPr>
          <w:rFonts w:ascii="Arial Narrow" w:hAnsi="Arial Narrow" w:cs="Arial"/>
          <w:b/>
        </w:rPr>
      </w:pPr>
      <w:r w:rsidRPr="00CE4E41">
        <w:rPr>
          <w:rFonts w:ascii="Arial Narrow" w:hAnsi="Arial Narrow" w:cs="Arial"/>
          <w:b/>
        </w:rPr>
        <w:t xml:space="preserve">Исх. № </w:t>
      </w:r>
      <w:r w:rsidR="007D2256">
        <w:rPr>
          <w:rFonts w:ascii="Arial Narrow" w:hAnsi="Arial Narrow" w:cs="Arial"/>
          <w:b/>
        </w:rPr>
        <w:t>0617</w:t>
      </w:r>
      <w:r w:rsidR="00C9160C" w:rsidRPr="00CE4E41">
        <w:rPr>
          <w:rFonts w:ascii="Arial Narrow" w:hAnsi="Arial Narrow" w:cs="Arial"/>
          <w:b/>
        </w:rPr>
        <w:t xml:space="preserve"> </w:t>
      </w:r>
      <w:r w:rsidRPr="00CE4E41">
        <w:rPr>
          <w:rFonts w:ascii="Arial Narrow" w:hAnsi="Arial Narrow" w:cs="Arial"/>
          <w:b/>
        </w:rPr>
        <w:t xml:space="preserve">от </w:t>
      </w:r>
      <w:r w:rsidR="007D2256">
        <w:rPr>
          <w:rFonts w:ascii="Arial Narrow" w:hAnsi="Arial Narrow" w:cs="Arial"/>
          <w:b/>
        </w:rPr>
        <w:t>25</w:t>
      </w:r>
      <w:r w:rsidR="00E124B7" w:rsidRPr="00CE4E41">
        <w:rPr>
          <w:rFonts w:ascii="Arial Narrow" w:hAnsi="Arial Narrow" w:cs="Arial"/>
          <w:b/>
        </w:rPr>
        <w:t xml:space="preserve"> </w:t>
      </w:r>
      <w:r w:rsidR="00BC7D49">
        <w:rPr>
          <w:rFonts w:ascii="Arial Narrow" w:hAnsi="Arial Narrow" w:cs="Arial"/>
          <w:b/>
        </w:rPr>
        <w:t>мая</w:t>
      </w:r>
      <w:r w:rsidR="00E124B7" w:rsidRPr="00CE4E41">
        <w:rPr>
          <w:rFonts w:ascii="Arial Narrow" w:hAnsi="Arial Narrow" w:cs="Arial"/>
          <w:b/>
        </w:rPr>
        <w:t xml:space="preserve"> </w:t>
      </w:r>
      <w:r w:rsidR="000E06B1" w:rsidRPr="001409F1">
        <w:rPr>
          <w:rFonts w:ascii="Arial Narrow" w:hAnsi="Arial Narrow" w:cs="Arial"/>
          <w:b/>
        </w:rPr>
        <w:t>202</w:t>
      </w:r>
      <w:r w:rsidR="002E7C24">
        <w:rPr>
          <w:rFonts w:ascii="Arial Narrow" w:hAnsi="Arial Narrow" w:cs="Arial"/>
          <w:b/>
        </w:rPr>
        <w:t>6</w:t>
      </w:r>
      <w:r w:rsidR="005744DF" w:rsidRPr="00CE4E41">
        <w:rPr>
          <w:rFonts w:ascii="Arial Narrow" w:hAnsi="Arial Narrow" w:cs="Arial"/>
          <w:b/>
        </w:rPr>
        <w:t xml:space="preserve"> г.</w:t>
      </w:r>
    </w:p>
    <w:p w14:paraId="3ED5D5B6" w14:textId="77777777" w:rsidR="00A3094A" w:rsidRPr="00CE4E41" w:rsidRDefault="00A3094A" w:rsidP="00110F84">
      <w:pPr>
        <w:jc w:val="both"/>
        <w:rPr>
          <w:rFonts w:ascii="Arial Narrow" w:hAnsi="Arial Narrow" w:cs="Arial"/>
          <w:b/>
        </w:rPr>
      </w:pPr>
    </w:p>
    <w:p w14:paraId="051526A7" w14:textId="77777777" w:rsidR="007D2256" w:rsidRPr="006D70E8" w:rsidRDefault="007D2256" w:rsidP="007D2256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333333"/>
          <w:sz w:val="23"/>
          <w:szCs w:val="23"/>
        </w:rPr>
      </w:pPr>
      <w:r w:rsidRPr="006D70E8">
        <w:rPr>
          <w:rFonts w:ascii="Arial" w:hAnsi="Arial" w:cs="Arial"/>
          <w:b/>
          <w:bCs/>
          <w:color w:val="333333"/>
        </w:rPr>
        <w:t>Уважаемые коллеги!</w:t>
      </w:r>
    </w:p>
    <w:p w14:paraId="177891AA" w14:textId="77777777" w:rsidR="007D2256" w:rsidRPr="0040439C" w:rsidRDefault="007D2256" w:rsidP="007D2256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2C2D2E"/>
          <w:sz w:val="23"/>
          <w:szCs w:val="23"/>
        </w:rPr>
      </w:pPr>
      <w:r w:rsidRPr="0040439C">
        <w:rPr>
          <w:rFonts w:ascii="Arial" w:hAnsi="Arial" w:cs="Arial"/>
          <w:color w:val="595959"/>
          <w:sz w:val="23"/>
          <w:szCs w:val="23"/>
        </w:rPr>
        <w:t>В 2026 году существенно изменились правила подготовки, оформления и согласования различных видов строительной документации. Утвержден новый порядок получения разрешений на строительство и ввод объектов в эксплуатацию, введены новые требования в сфере строительного контроля и цифровизации исполнительной документации, скорректированы правила подготовки проектной и рабочей документации, а также внесены масштабные изменения в условия оформления разрешенного землепользования и процедуры регистрации построенных объектов.</w:t>
      </w:r>
    </w:p>
    <w:p w14:paraId="0778D4B1" w14:textId="77777777" w:rsidR="007D2256" w:rsidRPr="0040439C" w:rsidRDefault="007D2256" w:rsidP="007D2256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2C2D2E"/>
          <w:sz w:val="23"/>
          <w:szCs w:val="23"/>
        </w:rPr>
      </w:pPr>
      <w:r w:rsidRPr="0040439C">
        <w:rPr>
          <w:rFonts w:ascii="Arial" w:hAnsi="Arial" w:cs="Arial"/>
          <w:color w:val="595959"/>
          <w:sz w:val="23"/>
          <w:szCs w:val="23"/>
        </w:rPr>
        <w:t>С целью обеспечения актуальной информацией и экспертными рекомендациями по практике применения новых правил «</w:t>
      </w:r>
      <w:r w:rsidRPr="00B65FEF">
        <w:rPr>
          <w:rFonts w:ascii="Arial" w:hAnsi="Arial" w:cs="Arial"/>
          <w:color w:val="595959"/>
          <w:sz w:val="23"/>
          <w:szCs w:val="23"/>
        </w:rPr>
        <w:t>Центр Межрегиональных Коммуникаций</w:t>
      </w:r>
      <w:r w:rsidRPr="0040439C">
        <w:rPr>
          <w:rFonts w:ascii="Arial" w:hAnsi="Arial" w:cs="Arial"/>
          <w:color w:val="595959"/>
          <w:sz w:val="23"/>
          <w:szCs w:val="23"/>
        </w:rPr>
        <w:t>» сообщает о проведении </w:t>
      </w:r>
      <w:r w:rsidRPr="0040439C">
        <w:rPr>
          <w:rFonts w:ascii="Arial" w:hAnsi="Arial" w:cs="Arial"/>
          <w:b/>
          <w:bCs/>
          <w:color w:val="2C2D2E"/>
          <w:sz w:val="23"/>
        </w:rPr>
        <w:t>17 июня</w:t>
      </w:r>
      <w:r w:rsidRPr="0040439C">
        <w:rPr>
          <w:rFonts w:ascii="Arial" w:hAnsi="Arial" w:cs="Arial"/>
          <w:color w:val="595959"/>
          <w:sz w:val="23"/>
          <w:szCs w:val="23"/>
        </w:rPr>
        <w:t> интернет-трансляции </w:t>
      </w:r>
      <w:r w:rsidRPr="0040439C">
        <w:rPr>
          <w:rFonts w:ascii="Arial" w:hAnsi="Arial" w:cs="Arial"/>
          <w:b/>
          <w:bCs/>
          <w:color w:val="2C2D2E"/>
          <w:sz w:val="23"/>
        </w:rPr>
        <w:t>консультационного вебинара </w:t>
      </w:r>
      <w:r w:rsidRPr="0040439C">
        <w:rPr>
          <w:rFonts w:ascii="Arial" w:hAnsi="Arial" w:cs="Arial"/>
          <w:color w:val="595959"/>
          <w:sz w:val="23"/>
          <w:szCs w:val="23"/>
        </w:rPr>
        <w:t>с участием экспертов Минстроя России и ведущих юристов-практиков по сопровождению инвестиционно-строительных проектов:</w:t>
      </w:r>
    </w:p>
    <w:p w14:paraId="41844B0A" w14:textId="77777777" w:rsidR="007D2256" w:rsidRPr="007D2256" w:rsidRDefault="007D2256" w:rsidP="007D2256">
      <w:pPr>
        <w:jc w:val="center"/>
        <w:rPr>
          <w:b/>
          <w:bCs/>
        </w:rPr>
      </w:pPr>
      <w:r w:rsidRPr="007D2256">
        <w:rPr>
          <w:b/>
          <w:bCs/>
        </w:rPr>
        <w:t>НОВЫЕ ТРЕБОВАНИЯ К СТРОИТЕЛЬНОЙ ДОКУМЕНТАЦИИ:</w:t>
      </w:r>
    </w:p>
    <w:p w14:paraId="0B3F9614" w14:textId="77777777" w:rsidR="007D2256" w:rsidRPr="007D2256" w:rsidRDefault="007D2256" w:rsidP="007D2256">
      <w:pPr>
        <w:jc w:val="center"/>
        <w:rPr>
          <w:b/>
          <w:bCs/>
        </w:rPr>
      </w:pPr>
      <w:r w:rsidRPr="007D2256">
        <w:rPr>
          <w:b/>
          <w:bCs/>
        </w:rPr>
        <w:t>ПРАКТИКА ПОДГОТОВКИ И СОГЛАСОВАНИЯ В 2026 ГОДУ</w:t>
      </w:r>
    </w:p>
    <w:p w14:paraId="216D2FC5" w14:textId="77777777" w:rsidR="007D2256" w:rsidRPr="0040439C" w:rsidRDefault="007D2256" w:rsidP="007D2256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C2D2E"/>
          <w:sz w:val="23"/>
          <w:szCs w:val="23"/>
        </w:rPr>
      </w:pPr>
      <w:r w:rsidRPr="0040439C">
        <w:rPr>
          <w:rFonts w:ascii="Arial" w:hAnsi="Arial" w:cs="Arial"/>
          <w:color w:val="595959"/>
          <w:sz w:val="23"/>
          <w:szCs w:val="23"/>
        </w:rPr>
        <w:t>ВЕДУЩИЕ ВЕБИНАРА:</w:t>
      </w:r>
    </w:p>
    <w:p w14:paraId="74CE5C60" w14:textId="77777777" w:rsidR="007D2256" w:rsidRPr="0040439C" w:rsidRDefault="007D2256" w:rsidP="007D2256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40439C">
        <w:rPr>
          <w:rFonts w:ascii="Arial" w:hAnsi="Arial" w:cs="Arial"/>
          <w:b/>
          <w:bCs/>
          <w:color w:val="2C2D2E"/>
          <w:sz w:val="23"/>
        </w:rPr>
        <w:t>ВИКТОРОВ Михаил Юрьевич</w:t>
      </w:r>
      <w:r w:rsidRPr="0040439C">
        <w:rPr>
          <w:rFonts w:ascii="Arial" w:hAnsi="Arial" w:cs="Arial"/>
          <w:color w:val="595959"/>
          <w:sz w:val="23"/>
          <w:szCs w:val="23"/>
        </w:rPr>
        <w:t> – Руководитель Комиссии по цифровизации строительной отрасли при Минстрое России, Президент Ассоциации НОТИМ, член Экспертного совета по строительству при Государственной Думе РФ;</w:t>
      </w:r>
    </w:p>
    <w:p w14:paraId="2BBAB77A" w14:textId="77777777" w:rsidR="007D2256" w:rsidRPr="0040439C" w:rsidRDefault="007D2256" w:rsidP="007D2256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40439C">
        <w:rPr>
          <w:rFonts w:ascii="Arial" w:hAnsi="Arial" w:cs="Arial"/>
          <w:b/>
          <w:bCs/>
          <w:color w:val="2C2D2E"/>
          <w:sz w:val="23"/>
        </w:rPr>
        <w:t>РАБОТКИН Дмитрий Васильевич</w:t>
      </w:r>
      <w:r w:rsidRPr="0040439C">
        <w:rPr>
          <w:rFonts w:ascii="Arial" w:hAnsi="Arial" w:cs="Arial"/>
          <w:color w:val="595959"/>
          <w:sz w:val="23"/>
          <w:szCs w:val="23"/>
        </w:rPr>
        <w:t> – Заместитель директора Института стоимостного инжиниринга и контроля качества строительства; эксперт-практик в области контроля и экспертизы строительной документации;</w:t>
      </w:r>
    </w:p>
    <w:p w14:paraId="351D8CAD" w14:textId="77777777" w:rsidR="007D2256" w:rsidRPr="0040439C" w:rsidRDefault="007D2256" w:rsidP="007D2256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40439C">
        <w:rPr>
          <w:rFonts w:ascii="Arial" w:hAnsi="Arial" w:cs="Arial"/>
          <w:b/>
          <w:bCs/>
          <w:color w:val="2C2D2E"/>
          <w:sz w:val="23"/>
        </w:rPr>
        <w:t>СЛЮСАРЕНКО Валерий Евгеньевич</w:t>
      </w:r>
      <w:r w:rsidRPr="0040439C">
        <w:rPr>
          <w:rFonts w:ascii="Arial" w:hAnsi="Arial" w:cs="Arial"/>
          <w:color w:val="595959"/>
          <w:sz w:val="23"/>
          <w:szCs w:val="23"/>
        </w:rPr>
        <w:t> – Эксперт-консультант по правовому и организационному обеспечению строительной деятельности с многолетним опытом реализации крупных инфраструктурных проектов;</w:t>
      </w:r>
    </w:p>
    <w:p w14:paraId="49AA9C05" w14:textId="77777777" w:rsidR="007D2256" w:rsidRPr="0040439C" w:rsidRDefault="007D2256" w:rsidP="007D2256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40439C">
        <w:rPr>
          <w:rFonts w:ascii="Arial" w:hAnsi="Arial" w:cs="Arial"/>
          <w:b/>
          <w:bCs/>
          <w:color w:val="2C2D2E"/>
          <w:sz w:val="23"/>
        </w:rPr>
        <w:t>ЧУРКИН Владимир Эрнстович</w:t>
      </w:r>
      <w:r w:rsidRPr="0040439C">
        <w:rPr>
          <w:rFonts w:ascii="Arial" w:hAnsi="Arial" w:cs="Arial"/>
          <w:color w:val="595959"/>
          <w:sz w:val="23"/>
          <w:szCs w:val="23"/>
        </w:rPr>
        <w:t> – Генеральный директор Консалтинговой группы «Земля и Недвижимость», юрист-практик в сфере правового сопровождения строительства, девелопмента и инвестиционной деятельности.</w:t>
      </w:r>
    </w:p>
    <w:p w14:paraId="3130371F" w14:textId="77777777" w:rsidR="007D2256" w:rsidRPr="0040439C" w:rsidRDefault="007D2256" w:rsidP="007D2256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C2D2E"/>
          <w:sz w:val="23"/>
          <w:szCs w:val="23"/>
        </w:rPr>
      </w:pPr>
      <w:r w:rsidRPr="0040439C">
        <w:rPr>
          <w:rFonts w:ascii="Arial" w:hAnsi="Arial" w:cs="Arial"/>
          <w:color w:val="595959"/>
          <w:sz w:val="23"/>
          <w:szCs w:val="23"/>
        </w:rPr>
        <w:t>В ПРОГРАММЕ ВЕБИНАРА:</w:t>
      </w:r>
    </w:p>
    <w:p w14:paraId="21BF68CB" w14:textId="77777777" w:rsidR="007D2256" w:rsidRPr="0040439C" w:rsidRDefault="007D2256" w:rsidP="007D2256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40439C">
        <w:rPr>
          <w:rFonts w:ascii="Arial" w:hAnsi="Arial" w:cs="Arial"/>
          <w:color w:val="595959"/>
          <w:sz w:val="23"/>
          <w:szCs w:val="23"/>
        </w:rPr>
        <w:t>Разрешения на строительство и ввод в 2026 году. Переход на реестровые записи с 01.09.2026 (ФЗ № 304 от 31.07.2025). Изменение перечня случаев, при которых не требуется ДПТ или получение РнС (ПП РФ № 1816 в ред от 15.04.2026).</w:t>
      </w:r>
    </w:p>
    <w:p w14:paraId="472406FE" w14:textId="77777777" w:rsidR="007D2256" w:rsidRPr="0040439C" w:rsidRDefault="007D2256" w:rsidP="007D2256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40439C">
        <w:rPr>
          <w:rFonts w:ascii="Arial" w:hAnsi="Arial" w:cs="Arial"/>
          <w:color w:val="595959"/>
          <w:sz w:val="23"/>
          <w:szCs w:val="23"/>
        </w:rPr>
        <w:t>Проектная и рабочая документация в 2026 году. Новые требования к соответствию РД и ПД с 01.03.2026 (ФЗ № 309 от 31.07.2025). Новый стандарт оформления ПД и РД с 01.04.2026. Особенности экспертизы ПД в 2026 году.</w:t>
      </w:r>
    </w:p>
    <w:p w14:paraId="4C2D108B" w14:textId="77777777" w:rsidR="007D2256" w:rsidRPr="0040439C" w:rsidRDefault="007D2256" w:rsidP="007D2256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40439C">
        <w:rPr>
          <w:rFonts w:ascii="Arial" w:hAnsi="Arial" w:cs="Arial"/>
          <w:color w:val="595959"/>
          <w:sz w:val="23"/>
          <w:szCs w:val="23"/>
        </w:rPr>
        <w:lastRenderedPageBreak/>
        <w:t>Новые требования к предоставлению исполнительной документации в электронном виде с 2026 года (ГОСТ Р-70105-2025). Ответственность за неразмещение ИД в ГИСОГД. Требования Ростехнадзора к общему и специальному журналам работ.</w:t>
      </w:r>
    </w:p>
    <w:p w14:paraId="77E08F44" w14:textId="77777777" w:rsidR="007D2256" w:rsidRPr="0040439C" w:rsidRDefault="007D2256" w:rsidP="007D2256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40439C">
        <w:rPr>
          <w:rFonts w:ascii="Arial" w:hAnsi="Arial" w:cs="Arial"/>
          <w:color w:val="595959"/>
          <w:sz w:val="23"/>
          <w:szCs w:val="23"/>
        </w:rPr>
        <w:t>Земельная документация для строительства. Условия обязательности ППТ и ПМТ. Новый порядок установления и изменения ВРИ ЗУ (ФЗ № 295 от 31.07.2025). Новые правила и ограничения при установлении ЗОУИТ (ФЗ № 496 от 28.12.2025).</w:t>
      </w:r>
    </w:p>
    <w:p w14:paraId="7CE51DAF" w14:textId="77777777" w:rsidR="007D2256" w:rsidRPr="0040439C" w:rsidRDefault="007D2256" w:rsidP="007D2256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40439C">
        <w:rPr>
          <w:rFonts w:ascii="Arial" w:hAnsi="Arial" w:cs="Arial"/>
          <w:color w:val="595959"/>
          <w:sz w:val="23"/>
          <w:szCs w:val="23"/>
        </w:rPr>
        <w:t>Требования к застройщикам при изменениях в проекте. Пределы стоимостных и технических изменений с учетом «правила 10%». Условия повторной экспертизы ПД. Последствия появления новых земельных ограничений в ходе строительства.</w:t>
      </w:r>
    </w:p>
    <w:p w14:paraId="7CB0B7AF" w14:textId="77777777" w:rsidR="007D2256" w:rsidRPr="0040439C" w:rsidRDefault="007D2256" w:rsidP="007D2256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40439C">
        <w:rPr>
          <w:rFonts w:ascii="Arial" w:hAnsi="Arial" w:cs="Arial"/>
          <w:color w:val="595959"/>
          <w:sz w:val="23"/>
          <w:szCs w:val="23"/>
        </w:rPr>
        <w:t>Практика получения и продления разрешений. Основания для отказов и рекомендации по их преодолению. Выполнение работ до получения РнС. Порядок получения РнВ при отклонениях в проекте. Условия получения РнВ без РнС.</w:t>
      </w:r>
    </w:p>
    <w:p w14:paraId="2283B12F" w14:textId="77777777" w:rsidR="007D2256" w:rsidRPr="0040439C" w:rsidRDefault="007D2256" w:rsidP="007D2256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40439C">
        <w:rPr>
          <w:rFonts w:ascii="Arial" w:hAnsi="Arial" w:cs="Arial"/>
          <w:color w:val="595959"/>
          <w:sz w:val="23"/>
          <w:szCs w:val="23"/>
        </w:rPr>
        <w:t>Оформление построенных ОКС в 2026 году. Особенности госрегистрации на основании выписок из реестра (ФЗ № 304 от 31.07.2025). Внесудебный порядок обжалования действий Росреестра. Условия регистрации ОКС без РнС и РнВ.</w:t>
      </w:r>
    </w:p>
    <w:p w14:paraId="31310E40" w14:textId="77777777" w:rsidR="007D2256" w:rsidRPr="0040439C" w:rsidRDefault="007D2256" w:rsidP="007D2256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40439C">
        <w:rPr>
          <w:rFonts w:ascii="Arial" w:hAnsi="Arial" w:cs="Arial"/>
          <w:color w:val="595959"/>
          <w:sz w:val="23"/>
          <w:szCs w:val="23"/>
        </w:rPr>
        <w:t>Строительный контроль и надзор в 2026 году. Введение обязательного электронного взаимодействия с органами ГСН. Проверки органов ГСН и условия их обжалования. Новые требования к квалификации специалистов стройконтроля с 01.03.2026.</w:t>
      </w:r>
    </w:p>
    <w:p w14:paraId="41FC6D3D" w14:textId="77777777" w:rsidR="007D2256" w:rsidRPr="0040439C" w:rsidRDefault="007D2256" w:rsidP="007D2256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40439C">
        <w:rPr>
          <w:rFonts w:ascii="Arial" w:hAnsi="Arial" w:cs="Arial"/>
          <w:b/>
          <w:bCs/>
          <w:color w:val="2C2D2E"/>
          <w:sz w:val="23"/>
        </w:rPr>
        <w:t>Ответы на вопросы участников, консультации экспертов и практические рекомендации.</w:t>
      </w:r>
    </w:p>
    <w:p w14:paraId="4400D03B" w14:textId="1157A405" w:rsidR="007C49FC" w:rsidRPr="005D0DD9" w:rsidRDefault="007D2256" w:rsidP="005D0DD9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C2D2E"/>
          <w:sz w:val="23"/>
          <w:szCs w:val="23"/>
        </w:rPr>
      </w:pPr>
      <w:r w:rsidRPr="0040439C">
        <w:rPr>
          <w:rFonts w:ascii="Arial" w:hAnsi="Arial" w:cs="Arial"/>
          <w:color w:val="595959"/>
          <w:sz w:val="23"/>
          <w:szCs w:val="23"/>
        </w:rPr>
        <w:t>Интернет-трансляция будет проходить </w:t>
      </w:r>
      <w:r w:rsidRPr="0040439C">
        <w:rPr>
          <w:rFonts w:ascii="Arial" w:hAnsi="Arial" w:cs="Arial"/>
          <w:b/>
          <w:bCs/>
          <w:color w:val="2C2D2E"/>
          <w:sz w:val="23"/>
        </w:rPr>
        <w:t>17 июня с 10:00 до 16:00</w:t>
      </w:r>
      <w:r w:rsidRPr="0040439C">
        <w:rPr>
          <w:rFonts w:ascii="Arial" w:hAnsi="Arial" w:cs="Arial"/>
          <w:color w:val="595959"/>
          <w:sz w:val="23"/>
          <w:szCs w:val="23"/>
        </w:rPr>
        <w:t> (по московскому времени). Стоимость участия в вебинаре – </w:t>
      </w:r>
      <w:r w:rsidRPr="0040439C">
        <w:rPr>
          <w:rFonts w:ascii="Arial" w:hAnsi="Arial" w:cs="Arial"/>
          <w:b/>
          <w:bCs/>
          <w:color w:val="2C2D2E"/>
          <w:sz w:val="23"/>
        </w:rPr>
        <w:t>16 800 рублей </w:t>
      </w:r>
      <w:r w:rsidRPr="0040439C">
        <w:rPr>
          <w:rFonts w:ascii="Arial" w:hAnsi="Arial" w:cs="Arial"/>
          <w:color w:val="595959"/>
          <w:sz w:val="23"/>
          <w:szCs w:val="23"/>
        </w:rPr>
        <w:t>(с НДС 5%). В стоимость входит: доступ к онлайн-трансляции, консультации экспертов во время трансляции, полная видеозапись вебинара и комплект информационно-методических материалов.</w:t>
      </w:r>
    </w:p>
    <w:p w14:paraId="6E4140F8" w14:textId="77777777" w:rsidR="00EE3B1E" w:rsidRPr="00CE4E41" w:rsidRDefault="00B46937" w:rsidP="00110F84">
      <w:pPr>
        <w:jc w:val="both"/>
        <w:rPr>
          <w:rFonts w:ascii="Arial Narrow" w:hAnsi="Arial Narrow" w:cs="Arial"/>
          <w:vanish/>
        </w:rPr>
      </w:pPr>
      <w:r w:rsidRPr="00B46937">
        <w:rPr>
          <w:rFonts w:ascii="Arial Narrow" w:hAnsi="Arial Narrow" w:cs="Arial Narrow"/>
          <w:b/>
        </w:rPr>
        <w:t>Все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необходимое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для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регистрации</w:t>
      </w:r>
      <w:r>
        <w:rPr>
          <w:rFonts w:ascii="Arial Narrow" w:hAnsi="Arial Narrow" w:cs="Arial Narrow"/>
          <w:b/>
        </w:rPr>
        <w:t>, анкету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и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ответы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на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вопросы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Вы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найдете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на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сайте </w:t>
      </w:r>
      <w:hyperlink r:id="rId7" w:tgtFrame="_blank" w:history="1">
        <w:r w:rsidRPr="00B46937">
          <w:rPr>
            <w:rStyle w:val="a8"/>
            <w:rFonts w:ascii="Arial Narrow" w:hAnsi="Arial Narrow" w:cs="Arial"/>
            <w:b/>
          </w:rPr>
          <w:t>vsesem.ru</w:t>
        </w:r>
      </w:hyperlink>
      <w:r w:rsidRPr="00B46937">
        <w:rPr>
          <w:rFonts w:ascii="Arial Narrow" w:hAnsi="Arial Narrow" w:cs="Arial"/>
          <w:b/>
        </w:rPr>
        <w:t xml:space="preserve">, а также у нашего координатора </w:t>
      </w:r>
      <w:r w:rsidRPr="00B46937">
        <w:rPr>
          <w:rFonts w:ascii="Arial Narrow" w:hAnsi="Arial Narrow" w:cs="Arial"/>
          <w:b/>
          <w:u w:val="single"/>
        </w:rPr>
        <w:t>Ирины Рашидовны</w:t>
      </w:r>
      <w:r w:rsidRPr="00B46937">
        <w:rPr>
          <w:rFonts w:ascii="Arial Narrow" w:hAnsi="Arial Narrow" w:cs="Arial"/>
          <w:b/>
        </w:rPr>
        <w:t xml:space="preserve"> по телефону +7 (862) 555-25-58, </w:t>
      </w:r>
      <w:r w:rsidR="008337A2">
        <w:rPr>
          <w:rFonts w:ascii="Arial Narrow" w:hAnsi="Arial Narrow" w:cs="Arial"/>
          <w:b/>
        </w:rPr>
        <w:t xml:space="preserve">по </w:t>
      </w:r>
      <w:r w:rsidRPr="00B46937">
        <w:rPr>
          <w:rFonts w:ascii="Arial Narrow" w:hAnsi="Arial Narrow" w:cs="Arial"/>
          <w:b/>
        </w:rPr>
        <w:t>электронной почте </w:t>
      </w:r>
      <w:hyperlink r:id="rId8" w:tgtFrame="_blank" w:history="1">
        <w:r w:rsidRPr="00B46937">
          <w:rPr>
            <w:rStyle w:val="a8"/>
            <w:rFonts w:ascii="Arial Narrow" w:hAnsi="Arial Narrow" w:cs="Arial"/>
            <w:b/>
          </w:rPr>
          <w:t>kir@vsesem.ru</w:t>
        </w:r>
      </w:hyperlink>
      <w:r w:rsidRPr="00B46937">
        <w:rPr>
          <w:rFonts w:ascii="Arial Narrow" w:hAnsi="Arial Narrow" w:cs="Arial"/>
          <w:b/>
        </w:rPr>
        <w:t> или напрямую по номерам: +7 (978) 578-56-52, +7 (978) 005-79-41.</w:t>
      </w:r>
    </w:p>
    <w:p w14:paraId="58666C9E" w14:textId="77777777" w:rsidR="00EE3B1E" w:rsidRPr="00CE4E41" w:rsidRDefault="00EE3B1E" w:rsidP="00110F84">
      <w:pPr>
        <w:pStyle w:val="ac"/>
        <w:tabs>
          <w:tab w:val="left" w:pos="1020"/>
        </w:tabs>
        <w:spacing w:before="0" w:beforeAutospacing="0" w:after="0" w:afterAutospacing="0"/>
        <w:jc w:val="both"/>
        <w:rPr>
          <w:rFonts w:ascii="Arial Narrow" w:hAnsi="Arial Narrow" w:cs="Arial"/>
          <w:b/>
        </w:rPr>
      </w:pPr>
    </w:p>
    <w:p w14:paraId="6C61D36B" w14:textId="77777777" w:rsidR="002C2634" w:rsidRPr="00CE4E41" w:rsidRDefault="002C2634" w:rsidP="00110F84">
      <w:pPr>
        <w:jc w:val="both"/>
        <w:rPr>
          <w:rFonts w:ascii="Arial Narrow" w:hAnsi="Arial Narrow" w:cs="Arial"/>
          <w:vanish/>
        </w:rPr>
      </w:pPr>
    </w:p>
    <w:p w14:paraId="0608F3DA" w14:textId="77777777" w:rsidR="009C132F" w:rsidRPr="00CE4E41" w:rsidRDefault="009C132F" w:rsidP="009C132F">
      <w:pPr>
        <w:rPr>
          <w:rFonts w:ascii="Arial Narrow" w:hAnsi="Arial Narrow" w:cs="Arial"/>
          <w:b/>
          <w:caps/>
        </w:rPr>
      </w:pPr>
    </w:p>
    <w:p w14:paraId="207FB6C2" w14:textId="77777777" w:rsidR="009C132F" w:rsidRPr="00CE4E41" w:rsidRDefault="009C132F" w:rsidP="009C132F">
      <w:pPr>
        <w:jc w:val="center"/>
        <w:rPr>
          <w:rFonts w:ascii="Arial Narrow" w:hAnsi="Arial Narrow" w:cs="Arial"/>
          <w:b/>
          <w:caps/>
        </w:rPr>
      </w:pPr>
    </w:p>
    <w:p w14:paraId="5E92EBAB" w14:textId="77777777" w:rsidR="009C132F" w:rsidRPr="00CE4E41" w:rsidRDefault="009C132F" w:rsidP="009C132F">
      <w:pPr>
        <w:jc w:val="center"/>
        <w:rPr>
          <w:rFonts w:ascii="Arial Narrow" w:hAnsi="Arial Narrow" w:cs="Arial"/>
          <w:b/>
          <w:caps/>
        </w:rPr>
      </w:pPr>
      <w:r w:rsidRPr="00CE4E41">
        <w:rPr>
          <w:rFonts w:ascii="Arial Narrow" w:hAnsi="Arial Narrow" w:cs="Arial"/>
          <w:b/>
          <w:caps/>
        </w:rPr>
        <w:t>Анкета для регистрации на ВЕБинар</w:t>
      </w:r>
    </w:p>
    <w:p w14:paraId="4567EBFE" w14:textId="77777777" w:rsidR="009C132F" w:rsidRPr="00CE4E41" w:rsidRDefault="009C132F" w:rsidP="009C132F">
      <w:pPr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9"/>
        <w:gridCol w:w="1699"/>
        <w:gridCol w:w="5344"/>
      </w:tblGrid>
      <w:tr w:rsidR="009C132F" w:rsidRPr="00CE4E41" w14:paraId="4FBD1942" w14:textId="77777777" w:rsidTr="006732B3">
        <w:tc>
          <w:tcPr>
            <w:tcW w:w="2969" w:type="dxa"/>
          </w:tcPr>
          <w:p w14:paraId="3ED54631" w14:textId="77777777" w:rsidR="009C132F" w:rsidRPr="00CE4E41" w:rsidRDefault="009C132F" w:rsidP="006732B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6F29441" w14:textId="77777777" w:rsidR="009C132F" w:rsidRPr="00CE4E41" w:rsidRDefault="009C132F" w:rsidP="00673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E4E41">
              <w:rPr>
                <w:rFonts w:ascii="Arial Narrow" w:hAnsi="Arial Narrow" w:cs="Arial"/>
                <w:sz w:val="20"/>
                <w:szCs w:val="20"/>
              </w:rPr>
              <w:t>Название вебинара</w:t>
            </w:r>
          </w:p>
        </w:tc>
        <w:tc>
          <w:tcPr>
            <w:tcW w:w="7043" w:type="dxa"/>
            <w:gridSpan w:val="2"/>
          </w:tcPr>
          <w:p w14:paraId="732E3BE8" w14:textId="77777777" w:rsidR="009C132F" w:rsidRPr="00CE4E41" w:rsidRDefault="009C132F" w:rsidP="006732B3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C132F" w:rsidRPr="00CE4E41" w14:paraId="603CDFF1" w14:textId="77777777" w:rsidTr="006732B3">
        <w:tc>
          <w:tcPr>
            <w:tcW w:w="2969" w:type="dxa"/>
          </w:tcPr>
          <w:p w14:paraId="247EDB0F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 xml:space="preserve">Дата проведения </w:t>
            </w:r>
          </w:p>
        </w:tc>
        <w:tc>
          <w:tcPr>
            <w:tcW w:w="7043" w:type="dxa"/>
            <w:gridSpan w:val="2"/>
          </w:tcPr>
          <w:p w14:paraId="31A69F5F" w14:textId="77777777" w:rsidR="009C132F" w:rsidRPr="00CE4E41" w:rsidRDefault="009C132F" w:rsidP="006732B3">
            <w:pPr>
              <w:spacing w:after="24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C132F" w:rsidRPr="00CE4E41" w14:paraId="1DA24518" w14:textId="77777777" w:rsidTr="006732B3">
        <w:tc>
          <w:tcPr>
            <w:tcW w:w="2969" w:type="dxa"/>
            <w:vMerge w:val="restart"/>
          </w:tcPr>
          <w:p w14:paraId="1A6817FD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Участники</w:t>
            </w:r>
          </w:p>
        </w:tc>
        <w:tc>
          <w:tcPr>
            <w:tcW w:w="1699" w:type="dxa"/>
          </w:tcPr>
          <w:p w14:paraId="266D0CEB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  <w:b/>
              </w:rPr>
              <w:t>1.</w:t>
            </w:r>
            <w:r w:rsidRPr="00CE4E41">
              <w:rPr>
                <w:rFonts w:ascii="Arial Narrow" w:hAnsi="Arial Narrow" w:cs="Arial"/>
              </w:rPr>
              <w:t xml:space="preserve"> Ф.И.О.</w:t>
            </w:r>
          </w:p>
          <w:p w14:paraId="40955C34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  <w:tc>
          <w:tcPr>
            <w:tcW w:w="5344" w:type="dxa"/>
          </w:tcPr>
          <w:p w14:paraId="3CFEFFA6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04CE2F76" w14:textId="77777777" w:rsidTr="006732B3">
        <w:tc>
          <w:tcPr>
            <w:tcW w:w="2969" w:type="dxa"/>
            <w:vMerge/>
          </w:tcPr>
          <w:p w14:paraId="75416FA0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</w:p>
        </w:tc>
        <w:tc>
          <w:tcPr>
            <w:tcW w:w="1699" w:type="dxa"/>
          </w:tcPr>
          <w:p w14:paraId="6A643905" w14:textId="77777777" w:rsidR="009C132F" w:rsidRPr="00CE4E41" w:rsidRDefault="009C132F" w:rsidP="006732B3">
            <w:pPr>
              <w:ind w:left="223" w:right="-31"/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Должность</w:t>
            </w:r>
          </w:p>
        </w:tc>
        <w:tc>
          <w:tcPr>
            <w:tcW w:w="5344" w:type="dxa"/>
          </w:tcPr>
          <w:p w14:paraId="21EC643D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601F6B97" w14:textId="77777777" w:rsidTr="006732B3">
        <w:tc>
          <w:tcPr>
            <w:tcW w:w="2969" w:type="dxa"/>
            <w:vMerge/>
          </w:tcPr>
          <w:p w14:paraId="74FF774A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</w:p>
        </w:tc>
        <w:tc>
          <w:tcPr>
            <w:tcW w:w="1699" w:type="dxa"/>
          </w:tcPr>
          <w:p w14:paraId="07903F48" w14:textId="77777777" w:rsidR="009C132F" w:rsidRPr="00CE4E41" w:rsidRDefault="009C132F" w:rsidP="006732B3">
            <w:pPr>
              <w:ind w:left="223" w:right="-31"/>
              <w:rPr>
                <w:rFonts w:ascii="Arial Narrow" w:hAnsi="Arial Narrow" w:cs="Arial"/>
                <w:lang w:val="en-US"/>
              </w:rPr>
            </w:pPr>
            <w:r w:rsidRPr="00CE4E41">
              <w:rPr>
                <w:rFonts w:ascii="Arial Narrow" w:hAnsi="Arial Narrow" w:cs="Arial"/>
              </w:rPr>
              <w:t>Тел. / e-mail</w:t>
            </w:r>
          </w:p>
        </w:tc>
        <w:tc>
          <w:tcPr>
            <w:tcW w:w="5344" w:type="dxa"/>
          </w:tcPr>
          <w:p w14:paraId="43D86820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C132F" w:rsidRPr="00CE4E41" w14:paraId="3EF081DB" w14:textId="77777777" w:rsidTr="006732B3">
        <w:tc>
          <w:tcPr>
            <w:tcW w:w="2969" w:type="dxa"/>
          </w:tcPr>
          <w:p w14:paraId="306F6323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 xml:space="preserve">Полное наименование организации </w:t>
            </w:r>
          </w:p>
        </w:tc>
        <w:tc>
          <w:tcPr>
            <w:tcW w:w="7043" w:type="dxa"/>
            <w:gridSpan w:val="2"/>
          </w:tcPr>
          <w:p w14:paraId="3C3B030B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45A1A501" w14:textId="77777777" w:rsidTr="006732B3">
        <w:tc>
          <w:tcPr>
            <w:tcW w:w="2969" w:type="dxa"/>
          </w:tcPr>
          <w:p w14:paraId="2BB285A0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Краткое наименование организации (если есть)</w:t>
            </w:r>
          </w:p>
        </w:tc>
        <w:tc>
          <w:tcPr>
            <w:tcW w:w="7043" w:type="dxa"/>
            <w:gridSpan w:val="2"/>
          </w:tcPr>
          <w:p w14:paraId="7ABD2782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5A137491" w14:textId="77777777" w:rsidTr="006732B3">
        <w:tc>
          <w:tcPr>
            <w:tcW w:w="2969" w:type="dxa"/>
          </w:tcPr>
          <w:p w14:paraId="6543FE17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 xml:space="preserve">Юридический адрес </w:t>
            </w:r>
          </w:p>
          <w:p w14:paraId="7C779351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(с индексом)</w:t>
            </w:r>
          </w:p>
        </w:tc>
        <w:tc>
          <w:tcPr>
            <w:tcW w:w="7043" w:type="dxa"/>
            <w:gridSpan w:val="2"/>
          </w:tcPr>
          <w:p w14:paraId="125B77E6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031B08D1" w14:textId="77777777" w:rsidTr="006732B3">
        <w:tc>
          <w:tcPr>
            <w:tcW w:w="2969" w:type="dxa"/>
          </w:tcPr>
          <w:p w14:paraId="376BB97D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 xml:space="preserve">Почтовый адрес </w:t>
            </w:r>
          </w:p>
          <w:p w14:paraId="3AB7CFF2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(с индексом)</w:t>
            </w:r>
          </w:p>
        </w:tc>
        <w:tc>
          <w:tcPr>
            <w:tcW w:w="7043" w:type="dxa"/>
            <w:gridSpan w:val="2"/>
          </w:tcPr>
          <w:p w14:paraId="38B14118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67E52625" w14:textId="77777777" w:rsidTr="006732B3">
        <w:tc>
          <w:tcPr>
            <w:tcW w:w="2969" w:type="dxa"/>
          </w:tcPr>
          <w:p w14:paraId="3F2DFE43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Реквизиты организации (ИНН/КПП, ОГРН, ОКПО, ОКВЭД и др.)</w:t>
            </w:r>
          </w:p>
        </w:tc>
        <w:tc>
          <w:tcPr>
            <w:tcW w:w="7043" w:type="dxa"/>
            <w:gridSpan w:val="2"/>
          </w:tcPr>
          <w:p w14:paraId="62801CFE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32D51057" w14:textId="77777777" w:rsidTr="006732B3">
        <w:tc>
          <w:tcPr>
            <w:tcW w:w="2969" w:type="dxa"/>
          </w:tcPr>
          <w:p w14:paraId="5CF54C88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 xml:space="preserve">Расчетный счет организации, наименование банка, </w:t>
            </w:r>
          </w:p>
          <w:p w14:paraId="4985D73F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БИК, к/с</w:t>
            </w:r>
          </w:p>
        </w:tc>
        <w:tc>
          <w:tcPr>
            <w:tcW w:w="7043" w:type="dxa"/>
            <w:gridSpan w:val="2"/>
          </w:tcPr>
          <w:p w14:paraId="2E9F5D8F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20833D8D" w14:textId="77777777" w:rsidTr="006732B3">
        <w:tc>
          <w:tcPr>
            <w:tcW w:w="2969" w:type="dxa"/>
          </w:tcPr>
          <w:p w14:paraId="32E0A7D5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 xml:space="preserve">Ф.И.О. руководителя (полностью), должность, </w:t>
            </w:r>
          </w:p>
          <w:p w14:paraId="6F936221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основание подписи договора</w:t>
            </w:r>
          </w:p>
        </w:tc>
        <w:tc>
          <w:tcPr>
            <w:tcW w:w="7043" w:type="dxa"/>
            <w:gridSpan w:val="2"/>
          </w:tcPr>
          <w:p w14:paraId="04287E55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48D376D8" w14:textId="77777777" w:rsidTr="006732B3">
        <w:trPr>
          <w:trHeight w:val="385"/>
        </w:trPr>
        <w:tc>
          <w:tcPr>
            <w:tcW w:w="2969" w:type="dxa"/>
          </w:tcPr>
          <w:p w14:paraId="65DD0650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lastRenderedPageBreak/>
              <w:t>Официальный e-mail организации</w:t>
            </w:r>
          </w:p>
        </w:tc>
        <w:tc>
          <w:tcPr>
            <w:tcW w:w="7043" w:type="dxa"/>
            <w:gridSpan w:val="2"/>
          </w:tcPr>
          <w:p w14:paraId="6B481ED3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68E0503A" w14:textId="77777777" w:rsidTr="006732B3">
        <w:trPr>
          <w:trHeight w:val="517"/>
        </w:trPr>
        <w:tc>
          <w:tcPr>
            <w:tcW w:w="2969" w:type="dxa"/>
          </w:tcPr>
          <w:p w14:paraId="73830F69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 xml:space="preserve">ФИО, Телефон и </w:t>
            </w:r>
            <w:r w:rsidRPr="00CE4E41">
              <w:rPr>
                <w:rFonts w:ascii="Arial Narrow" w:hAnsi="Arial Narrow" w:cs="Arial"/>
                <w:lang w:val="en-US"/>
              </w:rPr>
              <w:t>e</w:t>
            </w:r>
            <w:r w:rsidRPr="00CE4E41">
              <w:rPr>
                <w:rFonts w:ascii="Arial Narrow" w:hAnsi="Arial Narrow" w:cs="Arial"/>
              </w:rPr>
              <w:t>-</w:t>
            </w:r>
            <w:r w:rsidRPr="00CE4E41">
              <w:rPr>
                <w:rFonts w:ascii="Arial Narrow" w:hAnsi="Arial Narrow" w:cs="Arial"/>
                <w:lang w:val="en-US"/>
              </w:rPr>
              <w:t>mail</w:t>
            </w:r>
          </w:p>
          <w:p w14:paraId="05F33246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контактного лица</w:t>
            </w:r>
          </w:p>
        </w:tc>
        <w:tc>
          <w:tcPr>
            <w:tcW w:w="7043" w:type="dxa"/>
            <w:gridSpan w:val="2"/>
          </w:tcPr>
          <w:p w14:paraId="5DDC561C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</w:tr>
      <w:tr w:rsidR="009C132F" w:rsidRPr="00CE4E41" w14:paraId="4D3B48A1" w14:textId="77777777" w:rsidTr="006732B3">
        <w:trPr>
          <w:trHeight w:val="517"/>
        </w:trPr>
        <w:tc>
          <w:tcPr>
            <w:tcW w:w="2969" w:type="dxa"/>
          </w:tcPr>
          <w:p w14:paraId="0072BC08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</w:p>
        </w:tc>
        <w:tc>
          <w:tcPr>
            <w:tcW w:w="7043" w:type="dxa"/>
            <w:gridSpan w:val="2"/>
          </w:tcPr>
          <w:p w14:paraId="4CA43527" w14:textId="77777777" w:rsidR="009C132F" w:rsidRPr="00B46937" w:rsidRDefault="009C132F" w:rsidP="00B46937">
            <w:r w:rsidRPr="00B46937">
              <w:t>Координатор проекта</w:t>
            </w:r>
            <w:r w:rsidR="00B46937">
              <w:t>:</w:t>
            </w:r>
            <w:r w:rsidRPr="00B46937">
              <w:t xml:space="preserve"> </w:t>
            </w:r>
            <w:r w:rsidR="00B46937" w:rsidRPr="00B46937">
              <w:rPr>
                <w:b/>
                <w:bCs/>
              </w:rPr>
              <w:t>Ирина Рашидовна</w:t>
            </w:r>
            <w:r w:rsidRPr="00B46937">
              <w:t xml:space="preserve">  </w:t>
            </w:r>
          </w:p>
          <w:p w14:paraId="5298067D" w14:textId="77777777" w:rsidR="00B46937" w:rsidRDefault="00B46937" w:rsidP="00B46937">
            <w:r>
              <w:t>В</w:t>
            </w:r>
            <w:r w:rsidRPr="00B46937">
              <w:t>сегда на связи: +7 (862) 555-25-58</w:t>
            </w:r>
            <w:r>
              <w:t xml:space="preserve">, </w:t>
            </w:r>
            <w:r w:rsidRPr="00B46937">
              <w:t>+7 (978) 578-56-</w:t>
            </w:r>
            <w:r>
              <w:t>52</w:t>
            </w:r>
            <w:r w:rsidRPr="00B46937">
              <w:t xml:space="preserve">.  </w:t>
            </w:r>
          </w:p>
          <w:p w14:paraId="2D3DCF3D" w14:textId="77777777" w:rsidR="00E61CD3" w:rsidRDefault="00E61CD3" w:rsidP="00B46937">
            <w:r>
              <w:t xml:space="preserve">Анкету направить на почту </w:t>
            </w:r>
            <w:hyperlink r:id="rId9" w:history="1">
              <w:r w:rsidRPr="00F257FA">
                <w:rPr>
                  <w:rStyle w:val="a8"/>
                  <w:lang w:val="en-US"/>
                </w:rPr>
                <w:t>kir</w:t>
              </w:r>
              <w:r w:rsidRPr="00F257FA">
                <w:rPr>
                  <w:rStyle w:val="a8"/>
                </w:rPr>
                <w:t>@</w:t>
              </w:r>
              <w:r w:rsidRPr="00F257FA">
                <w:rPr>
                  <w:rStyle w:val="a8"/>
                  <w:lang w:val="en-US"/>
                </w:rPr>
                <w:t>vsesem</w:t>
              </w:r>
              <w:r w:rsidRPr="00F257FA">
                <w:rPr>
                  <w:rStyle w:val="a8"/>
                </w:rPr>
                <w:t>.</w:t>
              </w:r>
              <w:r w:rsidRPr="00F257FA">
                <w:rPr>
                  <w:rStyle w:val="a8"/>
                  <w:lang w:val="en-US"/>
                </w:rPr>
                <w:t>ru</w:t>
              </w:r>
            </w:hyperlink>
            <w:r>
              <w:t xml:space="preserve"> </w:t>
            </w:r>
          </w:p>
          <w:p w14:paraId="37442B3B" w14:textId="77777777" w:rsidR="009C132F" w:rsidRPr="00CE4E41" w:rsidRDefault="00B46937" w:rsidP="00B46937">
            <w:pPr>
              <w:rPr>
                <w:rFonts w:ascii="Arial Narrow" w:hAnsi="Arial Narrow" w:cs="Arial"/>
              </w:rPr>
            </w:pPr>
            <w:r w:rsidRPr="00B46937">
              <w:t xml:space="preserve">Ждем Вашей заявки! </w:t>
            </w:r>
          </w:p>
        </w:tc>
      </w:tr>
    </w:tbl>
    <w:p w14:paraId="765E2C4A" w14:textId="77777777" w:rsidR="009C132F" w:rsidRPr="00CE4E41" w:rsidRDefault="009C132F" w:rsidP="009C132F">
      <w:pPr>
        <w:rPr>
          <w:rFonts w:ascii="Arial Narrow" w:hAnsi="Arial Narrow" w:cs="Arial"/>
        </w:rPr>
      </w:pPr>
    </w:p>
    <w:p w14:paraId="15D610FD" w14:textId="77777777" w:rsidR="009C132F" w:rsidRPr="00CE4E41" w:rsidRDefault="009C132F" w:rsidP="009C132F">
      <w:pPr>
        <w:ind w:right="365"/>
        <w:jc w:val="right"/>
        <w:rPr>
          <w:rFonts w:ascii="Arial Narrow" w:hAnsi="Arial Narrow" w:cs="Arial"/>
          <w:b/>
          <w:i/>
        </w:rPr>
      </w:pPr>
      <w:r w:rsidRPr="00CE4E41">
        <w:rPr>
          <w:rFonts w:ascii="Arial Narrow" w:hAnsi="Arial Narrow" w:cs="Arial"/>
          <w:b/>
          <w:i/>
        </w:rPr>
        <w:t>Все поля обязательны для заполнения</w:t>
      </w:r>
    </w:p>
    <w:p w14:paraId="5056885C" w14:textId="77777777" w:rsidR="009C132F" w:rsidRPr="00CE4E41" w:rsidRDefault="009C132F" w:rsidP="009C132F">
      <w:pPr>
        <w:jc w:val="both"/>
        <w:rPr>
          <w:rFonts w:ascii="Arial Narrow" w:hAnsi="Arial Narrow" w:cs="Arial"/>
          <w:b/>
          <w:sz w:val="18"/>
          <w:szCs w:val="18"/>
          <w:lang w:val="en-US"/>
        </w:rPr>
      </w:pPr>
    </w:p>
    <w:p w14:paraId="22BA1215" w14:textId="77777777" w:rsidR="00490645" w:rsidRPr="00CE4E41" w:rsidRDefault="00490645" w:rsidP="00110F84">
      <w:pPr>
        <w:pStyle w:val="FR2"/>
        <w:spacing w:line="240" w:lineRule="auto"/>
        <w:ind w:left="0" w:right="0"/>
        <w:jc w:val="both"/>
        <w:rPr>
          <w:rFonts w:ascii="Arial Narrow" w:hAnsi="Arial Narrow" w:cs="Arial"/>
          <w:sz w:val="24"/>
          <w:szCs w:val="24"/>
        </w:rPr>
      </w:pPr>
    </w:p>
    <w:sectPr w:rsidR="00490645" w:rsidRPr="00CE4E41" w:rsidSect="001777AC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10E1"/>
    <w:multiLevelType w:val="multilevel"/>
    <w:tmpl w:val="7F22D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41AA6"/>
    <w:multiLevelType w:val="multilevel"/>
    <w:tmpl w:val="7496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E4CF3"/>
    <w:multiLevelType w:val="multilevel"/>
    <w:tmpl w:val="4C4A2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743D39"/>
    <w:multiLevelType w:val="hybridMultilevel"/>
    <w:tmpl w:val="E1F64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97375"/>
    <w:multiLevelType w:val="multilevel"/>
    <w:tmpl w:val="63CCF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692A4B"/>
    <w:multiLevelType w:val="multilevel"/>
    <w:tmpl w:val="7EF6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6F2AA9"/>
    <w:multiLevelType w:val="multilevel"/>
    <w:tmpl w:val="4894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B22407"/>
    <w:multiLevelType w:val="multilevel"/>
    <w:tmpl w:val="D292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20385D"/>
    <w:multiLevelType w:val="multilevel"/>
    <w:tmpl w:val="EDD2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62231A"/>
    <w:multiLevelType w:val="multilevel"/>
    <w:tmpl w:val="DDA82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2E7F30"/>
    <w:multiLevelType w:val="multilevel"/>
    <w:tmpl w:val="B858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D56BDF"/>
    <w:multiLevelType w:val="multilevel"/>
    <w:tmpl w:val="6C1A8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A62E9E"/>
    <w:multiLevelType w:val="multilevel"/>
    <w:tmpl w:val="45B0C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F50371"/>
    <w:multiLevelType w:val="multilevel"/>
    <w:tmpl w:val="1A78B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211791"/>
    <w:multiLevelType w:val="multilevel"/>
    <w:tmpl w:val="49D2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B30909"/>
    <w:multiLevelType w:val="multilevel"/>
    <w:tmpl w:val="79043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D40E20"/>
    <w:multiLevelType w:val="multilevel"/>
    <w:tmpl w:val="4CB4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ED08F9"/>
    <w:multiLevelType w:val="multilevel"/>
    <w:tmpl w:val="6CCC3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2C3F6D"/>
    <w:multiLevelType w:val="multilevel"/>
    <w:tmpl w:val="E1DC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AE54A2"/>
    <w:multiLevelType w:val="multilevel"/>
    <w:tmpl w:val="C322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350338"/>
    <w:multiLevelType w:val="multilevel"/>
    <w:tmpl w:val="6DC6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E72204"/>
    <w:multiLevelType w:val="multilevel"/>
    <w:tmpl w:val="6B8AE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B343B6"/>
    <w:multiLevelType w:val="multilevel"/>
    <w:tmpl w:val="5470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C25F98"/>
    <w:multiLevelType w:val="multilevel"/>
    <w:tmpl w:val="1D827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41365D"/>
    <w:multiLevelType w:val="multilevel"/>
    <w:tmpl w:val="72A6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645605"/>
    <w:multiLevelType w:val="multilevel"/>
    <w:tmpl w:val="8424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B239C1"/>
    <w:multiLevelType w:val="multilevel"/>
    <w:tmpl w:val="B422E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6"/>
  </w:num>
  <w:num w:numId="3">
    <w:abstractNumId w:val="13"/>
  </w:num>
  <w:num w:numId="4">
    <w:abstractNumId w:val="7"/>
  </w:num>
  <w:num w:numId="5">
    <w:abstractNumId w:val="14"/>
  </w:num>
  <w:num w:numId="6">
    <w:abstractNumId w:val="12"/>
  </w:num>
  <w:num w:numId="7">
    <w:abstractNumId w:val="3"/>
  </w:num>
  <w:num w:numId="8">
    <w:abstractNumId w:val="15"/>
  </w:num>
  <w:num w:numId="9">
    <w:abstractNumId w:val="25"/>
  </w:num>
  <w:num w:numId="10">
    <w:abstractNumId w:val="1"/>
  </w:num>
  <w:num w:numId="11">
    <w:abstractNumId w:val="23"/>
  </w:num>
  <w:num w:numId="12">
    <w:abstractNumId w:val="11"/>
  </w:num>
  <w:num w:numId="13">
    <w:abstractNumId w:val="20"/>
  </w:num>
  <w:num w:numId="14">
    <w:abstractNumId w:val="17"/>
  </w:num>
  <w:num w:numId="15">
    <w:abstractNumId w:val="4"/>
  </w:num>
  <w:num w:numId="16">
    <w:abstractNumId w:val="6"/>
  </w:num>
  <w:num w:numId="17">
    <w:abstractNumId w:val="8"/>
  </w:num>
  <w:num w:numId="18">
    <w:abstractNumId w:val="2"/>
  </w:num>
  <w:num w:numId="19">
    <w:abstractNumId w:val="24"/>
  </w:num>
  <w:num w:numId="20">
    <w:abstractNumId w:val="9"/>
  </w:num>
  <w:num w:numId="21">
    <w:abstractNumId w:val="26"/>
  </w:num>
  <w:num w:numId="22">
    <w:abstractNumId w:val="22"/>
  </w:num>
  <w:num w:numId="23">
    <w:abstractNumId w:val="18"/>
  </w:num>
  <w:num w:numId="24">
    <w:abstractNumId w:val="19"/>
  </w:num>
  <w:num w:numId="25">
    <w:abstractNumId w:val="5"/>
  </w:num>
  <w:num w:numId="26">
    <w:abstractNumId w:val="0"/>
  </w:num>
  <w:num w:numId="27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56"/>
    <w:rsid w:val="00001386"/>
    <w:rsid w:val="000033AB"/>
    <w:rsid w:val="0000451A"/>
    <w:rsid w:val="00004A68"/>
    <w:rsid w:val="00004D7E"/>
    <w:rsid w:val="000050C2"/>
    <w:rsid w:val="0000633D"/>
    <w:rsid w:val="000064E4"/>
    <w:rsid w:val="000065EA"/>
    <w:rsid w:val="00006DB1"/>
    <w:rsid w:val="000110E9"/>
    <w:rsid w:val="00013407"/>
    <w:rsid w:val="000172FC"/>
    <w:rsid w:val="000204B9"/>
    <w:rsid w:val="0002071E"/>
    <w:rsid w:val="00020780"/>
    <w:rsid w:val="00021BEE"/>
    <w:rsid w:val="00021FE1"/>
    <w:rsid w:val="00025450"/>
    <w:rsid w:val="00026126"/>
    <w:rsid w:val="00032170"/>
    <w:rsid w:val="000337B7"/>
    <w:rsid w:val="000351AD"/>
    <w:rsid w:val="000365E2"/>
    <w:rsid w:val="00036D23"/>
    <w:rsid w:val="00040220"/>
    <w:rsid w:val="000410FB"/>
    <w:rsid w:val="0004156B"/>
    <w:rsid w:val="00041713"/>
    <w:rsid w:val="00042192"/>
    <w:rsid w:val="0004251D"/>
    <w:rsid w:val="00042701"/>
    <w:rsid w:val="00042864"/>
    <w:rsid w:val="0004380C"/>
    <w:rsid w:val="0004397D"/>
    <w:rsid w:val="00043F2C"/>
    <w:rsid w:val="00046290"/>
    <w:rsid w:val="0004799B"/>
    <w:rsid w:val="00051E12"/>
    <w:rsid w:val="00052961"/>
    <w:rsid w:val="000538A1"/>
    <w:rsid w:val="0005455B"/>
    <w:rsid w:val="00054C9C"/>
    <w:rsid w:val="00054DAD"/>
    <w:rsid w:val="0005577A"/>
    <w:rsid w:val="0006414E"/>
    <w:rsid w:val="00065234"/>
    <w:rsid w:val="0006599C"/>
    <w:rsid w:val="000661DB"/>
    <w:rsid w:val="000728AE"/>
    <w:rsid w:val="00072928"/>
    <w:rsid w:val="00073D8C"/>
    <w:rsid w:val="00074EE2"/>
    <w:rsid w:val="00075C0E"/>
    <w:rsid w:val="00076FF4"/>
    <w:rsid w:val="000805F9"/>
    <w:rsid w:val="000831C4"/>
    <w:rsid w:val="00083596"/>
    <w:rsid w:val="00083D1B"/>
    <w:rsid w:val="00084AA1"/>
    <w:rsid w:val="0009067E"/>
    <w:rsid w:val="00091239"/>
    <w:rsid w:val="000918A3"/>
    <w:rsid w:val="00091D5A"/>
    <w:rsid w:val="00096625"/>
    <w:rsid w:val="000A0462"/>
    <w:rsid w:val="000A12C9"/>
    <w:rsid w:val="000A13A9"/>
    <w:rsid w:val="000A1AAC"/>
    <w:rsid w:val="000A1AC8"/>
    <w:rsid w:val="000A2C1B"/>
    <w:rsid w:val="000A557D"/>
    <w:rsid w:val="000A6DB6"/>
    <w:rsid w:val="000A724F"/>
    <w:rsid w:val="000A7595"/>
    <w:rsid w:val="000A7DC4"/>
    <w:rsid w:val="000B2255"/>
    <w:rsid w:val="000B31C7"/>
    <w:rsid w:val="000B3793"/>
    <w:rsid w:val="000B5C93"/>
    <w:rsid w:val="000B6B3C"/>
    <w:rsid w:val="000B6CB9"/>
    <w:rsid w:val="000C0660"/>
    <w:rsid w:val="000C1E16"/>
    <w:rsid w:val="000C29D5"/>
    <w:rsid w:val="000C3E6C"/>
    <w:rsid w:val="000C59F8"/>
    <w:rsid w:val="000C6CD7"/>
    <w:rsid w:val="000C7B4C"/>
    <w:rsid w:val="000D1341"/>
    <w:rsid w:val="000D3E05"/>
    <w:rsid w:val="000D4098"/>
    <w:rsid w:val="000D65CD"/>
    <w:rsid w:val="000D7D7D"/>
    <w:rsid w:val="000E06B1"/>
    <w:rsid w:val="000E1AA2"/>
    <w:rsid w:val="000E20A8"/>
    <w:rsid w:val="000E20B3"/>
    <w:rsid w:val="000E5B69"/>
    <w:rsid w:val="000E6E81"/>
    <w:rsid w:val="000E7508"/>
    <w:rsid w:val="000F010F"/>
    <w:rsid w:val="000F0388"/>
    <w:rsid w:val="000F1AFD"/>
    <w:rsid w:val="000F28CC"/>
    <w:rsid w:val="000F312B"/>
    <w:rsid w:val="000F415D"/>
    <w:rsid w:val="000F41F0"/>
    <w:rsid w:val="000F48B4"/>
    <w:rsid w:val="000F4BC8"/>
    <w:rsid w:val="000F5CB4"/>
    <w:rsid w:val="000F7828"/>
    <w:rsid w:val="0010046A"/>
    <w:rsid w:val="001007FC"/>
    <w:rsid w:val="00100B97"/>
    <w:rsid w:val="00101788"/>
    <w:rsid w:val="00101957"/>
    <w:rsid w:val="00103201"/>
    <w:rsid w:val="001032F0"/>
    <w:rsid w:val="00105976"/>
    <w:rsid w:val="00105BE4"/>
    <w:rsid w:val="00106C7B"/>
    <w:rsid w:val="00106FF4"/>
    <w:rsid w:val="00107D9B"/>
    <w:rsid w:val="00110CFC"/>
    <w:rsid w:val="00110F84"/>
    <w:rsid w:val="00111A9A"/>
    <w:rsid w:val="00111C91"/>
    <w:rsid w:val="001127B7"/>
    <w:rsid w:val="001139C7"/>
    <w:rsid w:val="00114106"/>
    <w:rsid w:val="0011422F"/>
    <w:rsid w:val="00114C43"/>
    <w:rsid w:val="00116BF6"/>
    <w:rsid w:val="001200F9"/>
    <w:rsid w:val="00120AD8"/>
    <w:rsid w:val="00123943"/>
    <w:rsid w:val="00124208"/>
    <w:rsid w:val="00125055"/>
    <w:rsid w:val="00125DC4"/>
    <w:rsid w:val="001261D2"/>
    <w:rsid w:val="00130AFC"/>
    <w:rsid w:val="00132262"/>
    <w:rsid w:val="001329DB"/>
    <w:rsid w:val="00133EAA"/>
    <w:rsid w:val="00133FE1"/>
    <w:rsid w:val="0013472F"/>
    <w:rsid w:val="00135549"/>
    <w:rsid w:val="00136A6E"/>
    <w:rsid w:val="00136EC3"/>
    <w:rsid w:val="00137B72"/>
    <w:rsid w:val="001409B1"/>
    <w:rsid w:val="001409F1"/>
    <w:rsid w:val="001439AB"/>
    <w:rsid w:val="00145083"/>
    <w:rsid w:val="001506D6"/>
    <w:rsid w:val="0015082E"/>
    <w:rsid w:val="00151004"/>
    <w:rsid w:val="00152607"/>
    <w:rsid w:val="00155BE4"/>
    <w:rsid w:val="00157986"/>
    <w:rsid w:val="00157D94"/>
    <w:rsid w:val="00160619"/>
    <w:rsid w:val="001611F2"/>
    <w:rsid w:val="0016186D"/>
    <w:rsid w:val="001619B5"/>
    <w:rsid w:val="00164AC4"/>
    <w:rsid w:val="00164C34"/>
    <w:rsid w:val="001678CE"/>
    <w:rsid w:val="00167DFD"/>
    <w:rsid w:val="00167FF4"/>
    <w:rsid w:val="00171685"/>
    <w:rsid w:val="001717B8"/>
    <w:rsid w:val="00171870"/>
    <w:rsid w:val="001722F8"/>
    <w:rsid w:val="00173049"/>
    <w:rsid w:val="00175C3C"/>
    <w:rsid w:val="001760E8"/>
    <w:rsid w:val="00176CF3"/>
    <w:rsid w:val="001777AC"/>
    <w:rsid w:val="00180644"/>
    <w:rsid w:val="00181694"/>
    <w:rsid w:val="001818F9"/>
    <w:rsid w:val="00182B97"/>
    <w:rsid w:val="0018433F"/>
    <w:rsid w:val="001850FF"/>
    <w:rsid w:val="0018581A"/>
    <w:rsid w:val="0018606F"/>
    <w:rsid w:val="00186F5D"/>
    <w:rsid w:val="00187473"/>
    <w:rsid w:val="0019011D"/>
    <w:rsid w:val="0019083F"/>
    <w:rsid w:val="00190DE9"/>
    <w:rsid w:val="0019100E"/>
    <w:rsid w:val="001913EB"/>
    <w:rsid w:val="00191432"/>
    <w:rsid w:val="00195E92"/>
    <w:rsid w:val="00197881"/>
    <w:rsid w:val="001A134D"/>
    <w:rsid w:val="001A16BC"/>
    <w:rsid w:val="001A276C"/>
    <w:rsid w:val="001A27AF"/>
    <w:rsid w:val="001B35AF"/>
    <w:rsid w:val="001B4A2D"/>
    <w:rsid w:val="001B4FC4"/>
    <w:rsid w:val="001B626D"/>
    <w:rsid w:val="001B6564"/>
    <w:rsid w:val="001B69BC"/>
    <w:rsid w:val="001B7084"/>
    <w:rsid w:val="001C1611"/>
    <w:rsid w:val="001C1B19"/>
    <w:rsid w:val="001C33B2"/>
    <w:rsid w:val="001C791F"/>
    <w:rsid w:val="001D322C"/>
    <w:rsid w:val="001D332D"/>
    <w:rsid w:val="001D3787"/>
    <w:rsid w:val="001D4BDD"/>
    <w:rsid w:val="001D7418"/>
    <w:rsid w:val="001E0691"/>
    <w:rsid w:val="001E08CF"/>
    <w:rsid w:val="001E2AE2"/>
    <w:rsid w:val="001E4FC1"/>
    <w:rsid w:val="001F00E0"/>
    <w:rsid w:val="001F1EA2"/>
    <w:rsid w:val="001F3F87"/>
    <w:rsid w:val="001F7462"/>
    <w:rsid w:val="00200F1D"/>
    <w:rsid w:val="002011B0"/>
    <w:rsid w:val="00201A7E"/>
    <w:rsid w:val="002040B2"/>
    <w:rsid w:val="00204F4C"/>
    <w:rsid w:val="00205458"/>
    <w:rsid w:val="00211AD4"/>
    <w:rsid w:val="00211C51"/>
    <w:rsid w:val="00212BF6"/>
    <w:rsid w:val="00212E6A"/>
    <w:rsid w:val="00215532"/>
    <w:rsid w:val="0021685E"/>
    <w:rsid w:val="00216916"/>
    <w:rsid w:val="00216B20"/>
    <w:rsid w:val="00217B85"/>
    <w:rsid w:val="002206B9"/>
    <w:rsid w:val="002213FA"/>
    <w:rsid w:val="0022146C"/>
    <w:rsid w:val="00222B7F"/>
    <w:rsid w:val="002234E8"/>
    <w:rsid w:val="00225B47"/>
    <w:rsid w:val="0022616B"/>
    <w:rsid w:val="002272C2"/>
    <w:rsid w:val="00227382"/>
    <w:rsid w:val="0023066A"/>
    <w:rsid w:val="00230D77"/>
    <w:rsid w:val="0023130F"/>
    <w:rsid w:val="002322A4"/>
    <w:rsid w:val="00235A22"/>
    <w:rsid w:val="00236BB5"/>
    <w:rsid w:val="00236DC0"/>
    <w:rsid w:val="00237AC5"/>
    <w:rsid w:val="00240258"/>
    <w:rsid w:val="002463F0"/>
    <w:rsid w:val="00246A74"/>
    <w:rsid w:val="00250C16"/>
    <w:rsid w:val="00251BB3"/>
    <w:rsid w:val="00251FDE"/>
    <w:rsid w:val="00253DBE"/>
    <w:rsid w:val="00255060"/>
    <w:rsid w:val="002558CA"/>
    <w:rsid w:val="00256AF5"/>
    <w:rsid w:val="00262CA1"/>
    <w:rsid w:val="00264E3A"/>
    <w:rsid w:val="00264E75"/>
    <w:rsid w:val="00265B14"/>
    <w:rsid w:val="00265F2A"/>
    <w:rsid w:val="00266870"/>
    <w:rsid w:val="00266BB8"/>
    <w:rsid w:val="00267D75"/>
    <w:rsid w:val="002706E4"/>
    <w:rsid w:val="00271107"/>
    <w:rsid w:val="002712A2"/>
    <w:rsid w:val="00271D4A"/>
    <w:rsid w:val="00271EE9"/>
    <w:rsid w:val="00272DDD"/>
    <w:rsid w:val="00274E1A"/>
    <w:rsid w:val="002753A7"/>
    <w:rsid w:val="00277E16"/>
    <w:rsid w:val="002800F0"/>
    <w:rsid w:val="002802E4"/>
    <w:rsid w:val="00280589"/>
    <w:rsid w:val="002809AE"/>
    <w:rsid w:val="0028102F"/>
    <w:rsid w:val="0028147E"/>
    <w:rsid w:val="002826BC"/>
    <w:rsid w:val="002837D6"/>
    <w:rsid w:val="002870D2"/>
    <w:rsid w:val="00287712"/>
    <w:rsid w:val="002904FB"/>
    <w:rsid w:val="00291405"/>
    <w:rsid w:val="00291663"/>
    <w:rsid w:val="00291A8C"/>
    <w:rsid w:val="002928FF"/>
    <w:rsid w:val="0029318F"/>
    <w:rsid w:val="002935B5"/>
    <w:rsid w:val="00293A25"/>
    <w:rsid w:val="00293CFF"/>
    <w:rsid w:val="00294834"/>
    <w:rsid w:val="00295621"/>
    <w:rsid w:val="00295B03"/>
    <w:rsid w:val="002960ED"/>
    <w:rsid w:val="002977A5"/>
    <w:rsid w:val="002A0A77"/>
    <w:rsid w:val="002A1171"/>
    <w:rsid w:val="002A3452"/>
    <w:rsid w:val="002A3D68"/>
    <w:rsid w:val="002A516E"/>
    <w:rsid w:val="002A60E3"/>
    <w:rsid w:val="002B1E84"/>
    <w:rsid w:val="002B25F3"/>
    <w:rsid w:val="002B275D"/>
    <w:rsid w:val="002B3405"/>
    <w:rsid w:val="002B370E"/>
    <w:rsid w:val="002B5634"/>
    <w:rsid w:val="002C1029"/>
    <w:rsid w:val="002C1C63"/>
    <w:rsid w:val="002C1FAF"/>
    <w:rsid w:val="002C2634"/>
    <w:rsid w:val="002C2B1C"/>
    <w:rsid w:val="002C36AC"/>
    <w:rsid w:val="002C5E9E"/>
    <w:rsid w:val="002C6D29"/>
    <w:rsid w:val="002C72AE"/>
    <w:rsid w:val="002D1361"/>
    <w:rsid w:val="002D1D9F"/>
    <w:rsid w:val="002D20E8"/>
    <w:rsid w:val="002D3FAF"/>
    <w:rsid w:val="002D6D93"/>
    <w:rsid w:val="002E0278"/>
    <w:rsid w:val="002E1478"/>
    <w:rsid w:val="002E4BEC"/>
    <w:rsid w:val="002E66C8"/>
    <w:rsid w:val="002E6759"/>
    <w:rsid w:val="002E7197"/>
    <w:rsid w:val="002E7C24"/>
    <w:rsid w:val="002F3858"/>
    <w:rsid w:val="002F3981"/>
    <w:rsid w:val="002F5A55"/>
    <w:rsid w:val="00300B54"/>
    <w:rsid w:val="00301CB0"/>
    <w:rsid w:val="003021CF"/>
    <w:rsid w:val="00302BFE"/>
    <w:rsid w:val="00304201"/>
    <w:rsid w:val="00310790"/>
    <w:rsid w:val="00313543"/>
    <w:rsid w:val="003140C3"/>
    <w:rsid w:val="00314D84"/>
    <w:rsid w:val="003151A7"/>
    <w:rsid w:val="00316B4F"/>
    <w:rsid w:val="00320374"/>
    <w:rsid w:val="003205EC"/>
    <w:rsid w:val="003209DC"/>
    <w:rsid w:val="00321033"/>
    <w:rsid w:val="00322C6A"/>
    <w:rsid w:val="00323384"/>
    <w:rsid w:val="003254B7"/>
    <w:rsid w:val="00326C3D"/>
    <w:rsid w:val="00326ED2"/>
    <w:rsid w:val="003319ED"/>
    <w:rsid w:val="00332389"/>
    <w:rsid w:val="00333A0C"/>
    <w:rsid w:val="00334A49"/>
    <w:rsid w:val="00334C3E"/>
    <w:rsid w:val="00335345"/>
    <w:rsid w:val="0034004F"/>
    <w:rsid w:val="00341C40"/>
    <w:rsid w:val="00342711"/>
    <w:rsid w:val="00344844"/>
    <w:rsid w:val="003455F2"/>
    <w:rsid w:val="00345938"/>
    <w:rsid w:val="00346C12"/>
    <w:rsid w:val="00347526"/>
    <w:rsid w:val="003509CB"/>
    <w:rsid w:val="00350E01"/>
    <w:rsid w:val="00351370"/>
    <w:rsid w:val="00351420"/>
    <w:rsid w:val="00355E76"/>
    <w:rsid w:val="00356EE6"/>
    <w:rsid w:val="0036204C"/>
    <w:rsid w:val="0036263D"/>
    <w:rsid w:val="00363D5F"/>
    <w:rsid w:val="0036487B"/>
    <w:rsid w:val="00364934"/>
    <w:rsid w:val="003651A5"/>
    <w:rsid w:val="003668D3"/>
    <w:rsid w:val="0036709C"/>
    <w:rsid w:val="00367CB7"/>
    <w:rsid w:val="0037133D"/>
    <w:rsid w:val="0037168A"/>
    <w:rsid w:val="00373D05"/>
    <w:rsid w:val="003743F8"/>
    <w:rsid w:val="00374A68"/>
    <w:rsid w:val="00374F52"/>
    <w:rsid w:val="0037676B"/>
    <w:rsid w:val="00381BDB"/>
    <w:rsid w:val="00383110"/>
    <w:rsid w:val="003847A8"/>
    <w:rsid w:val="0038574C"/>
    <w:rsid w:val="0039018B"/>
    <w:rsid w:val="00390492"/>
    <w:rsid w:val="00392BCC"/>
    <w:rsid w:val="003930DE"/>
    <w:rsid w:val="00393CA7"/>
    <w:rsid w:val="003974C2"/>
    <w:rsid w:val="003979AC"/>
    <w:rsid w:val="003A07D6"/>
    <w:rsid w:val="003A0EB5"/>
    <w:rsid w:val="003A1572"/>
    <w:rsid w:val="003A18C1"/>
    <w:rsid w:val="003A1FDA"/>
    <w:rsid w:val="003A7D75"/>
    <w:rsid w:val="003B5061"/>
    <w:rsid w:val="003B5776"/>
    <w:rsid w:val="003B74CC"/>
    <w:rsid w:val="003B7B9B"/>
    <w:rsid w:val="003B7C9B"/>
    <w:rsid w:val="003C0391"/>
    <w:rsid w:val="003C086B"/>
    <w:rsid w:val="003C0CB3"/>
    <w:rsid w:val="003C0F91"/>
    <w:rsid w:val="003C1B23"/>
    <w:rsid w:val="003C2C20"/>
    <w:rsid w:val="003C3E4D"/>
    <w:rsid w:val="003C5243"/>
    <w:rsid w:val="003C52DC"/>
    <w:rsid w:val="003C686A"/>
    <w:rsid w:val="003C75C9"/>
    <w:rsid w:val="003C7EEC"/>
    <w:rsid w:val="003D15AE"/>
    <w:rsid w:val="003D41B6"/>
    <w:rsid w:val="003D45EC"/>
    <w:rsid w:val="003D4BF5"/>
    <w:rsid w:val="003D6AAC"/>
    <w:rsid w:val="003E139F"/>
    <w:rsid w:val="003E15C5"/>
    <w:rsid w:val="003E302E"/>
    <w:rsid w:val="003E3811"/>
    <w:rsid w:val="003E43FA"/>
    <w:rsid w:val="003E52DC"/>
    <w:rsid w:val="003E6934"/>
    <w:rsid w:val="003E6EBD"/>
    <w:rsid w:val="003E7F70"/>
    <w:rsid w:val="003F2D30"/>
    <w:rsid w:val="003F3051"/>
    <w:rsid w:val="003F3CA4"/>
    <w:rsid w:val="003F42AF"/>
    <w:rsid w:val="003F4E6B"/>
    <w:rsid w:val="003F6723"/>
    <w:rsid w:val="003F73B1"/>
    <w:rsid w:val="00403173"/>
    <w:rsid w:val="004048D6"/>
    <w:rsid w:val="00404B53"/>
    <w:rsid w:val="00404D88"/>
    <w:rsid w:val="0040635A"/>
    <w:rsid w:val="00406C3A"/>
    <w:rsid w:val="0041007A"/>
    <w:rsid w:val="0041009F"/>
    <w:rsid w:val="004118BF"/>
    <w:rsid w:val="00411E65"/>
    <w:rsid w:val="00411EE4"/>
    <w:rsid w:val="00413180"/>
    <w:rsid w:val="004137CF"/>
    <w:rsid w:val="004138DB"/>
    <w:rsid w:val="00413F26"/>
    <w:rsid w:val="00413FFC"/>
    <w:rsid w:val="00414FD9"/>
    <w:rsid w:val="00415CD5"/>
    <w:rsid w:val="00417332"/>
    <w:rsid w:val="00417441"/>
    <w:rsid w:val="00420C33"/>
    <w:rsid w:val="00422451"/>
    <w:rsid w:val="00422BEB"/>
    <w:rsid w:val="00423D98"/>
    <w:rsid w:val="00425270"/>
    <w:rsid w:val="00426358"/>
    <w:rsid w:val="00426559"/>
    <w:rsid w:val="0042688C"/>
    <w:rsid w:val="00427158"/>
    <w:rsid w:val="00431152"/>
    <w:rsid w:val="00432AB4"/>
    <w:rsid w:val="0043516F"/>
    <w:rsid w:val="00436389"/>
    <w:rsid w:val="0044089D"/>
    <w:rsid w:val="004410D6"/>
    <w:rsid w:val="00441FE0"/>
    <w:rsid w:val="00443849"/>
    <w:rsid w:val="00446ED4"/>
    <w:rsid w:val="004470AF"/>
    <w:rsid w:val="00450AD0"/>
    <w:rsid w:val="00451F22"/>
    <w:rsid w:val="0045289C"/>
    <w:rsid w:val="004532AF"/>
    <w:rsid w:val="00453881"/>
    <w:rsid w:val="004553FD"/>
    <w:rsid w:val="00455891"/>
    <w:rsid w:val="00456B5A"/>
    <w:rsid w:val="00457402"/>
    <w:rsid w:val="00461023"/>
    <w:rsid w:val="004617C1"/>
    <w:rsid w:val="00462715"/>
    <w:rsid w:val="00462B0D"/>
    <w:rsid w:val="00462D9D"/>
    <w:rsid w:val="00462DB6"/>
    <w:rsid w:val="00462F97"/>
    <w:rsid w:val="00463B97"/>
    <w:rsid w:val="004643B6"/>
    <w:rsid w:val="0046658C"/>
    <w:rsid w:val="00467804"/>
    <w:rsid w:val="00467A18"/>
    <w:rsid w:val="00470D37"/>
    <w:rsid w:val="00470E91"/>
    <w:rsid w:val="004719BF"/>
    <w:rsid w:val="00472172"/>
    <w:rsid w:val="00472A01"/>
    <w:rsid w:val="00472F8D"/>
    <w:rsid w:val="004731F5"/>
    <w:rsid w:val="00474843"/>
    <w:rsid w:val="00477253"/>
    <w:rsid w:val="00477F6A"/>
    <w:rsid w:val="004801B7"/>
    <w:rsid w:val="00480B1A"/>
    <w:rsid w:val="004822A1"/>
    <w:rsid w:val="004828C1"/>
    <w:rsid w:val="00482C29"/>
    <w:rsid w:val="00484263"/>
    <w:rsid w:val="0048579D"/>
    <w:rsid w:val="00485C8D"/>
    <w:rsid w:val="004872C9"/>
    <w:rsid w:val="00490645"/>
    <w:rsid w:val="00490B79"/>
    <w:rsid w:val="00490FCB"/>
    <w:rsid w:val="0049171F"/>
    <w:rsid w:val="00491B03"/>
    <w:rsid w:val="00492482"/>
    <w:rsid w:val="0049504B"/>
    <w:rsid w:val="00495B75"/>
    <w:rsid w:val="004964CE"/>
    <w:rsid w:val="00497234"/>
    <w:rsid w:val="00497C3E"/>
    <w:rsid w:val="004A25F8"/>
    <w:rsid w:val="004A2E8C"/>
    <w:rsid w:val="004A3BBF"/>
    <w:rsid w:val="004A3CDF"/>
    <w:rsid w:val="004A4197"/>
    <w:rsid w:val="004A42F3"/>
    <w:rsid w:val="004A5353"/>
    <w:rsid w:val="004A547F"/>
    <w:rsid w:val="004A5A82"/>
    <w:rsid w:val="004A68DC"/>
    <w:rsid w:val="004A7AAD"/>
    <w:rsid w:val="004B0637"/>
    <w:rsid w:val="004B19CD"/>
    <w:rsid w:val="004B1CB0"/>
    <w:rsid w:val="004B21A8"/>
    <w:rsid w:val="004B39DB"/>
    <w:rsid w:val="004B3FA0"/>
    <w:rsid w:val="004B4C9B"/>
    <w:rsid w:val="004B4ED9"/>
    <w:rsid w:val="004B5BBB"/>
    <w:rsid w:val="004C0477"/>
    <w:rsid w:val="004C0B15"/>
    <w:rsid w:val="004C5169"/>
    <w:rsid w:val="004D01A9"/>
    <w:rsid w:val="004D173D"/>
    <w:rsid w:val="004D1D83"/>
    <w:rsid w:val="004D2A9A"/>
    <w:rsid w:val="004D410A"/>
    <w:rsid w:val="004D48B0"/>
    <w:rsid w:val="004D48E6"/>
    <w:rsid w:val="004D4E04"/>
    <w:rsid w:val="004D4E76"/>
    <w:rsid w:val="004D5BC9"/>
    <w:rsid w:val="004D7351"/>
    <w:rsid w:val="004E07B5"/>
    <w:rsid w:val="004E0F77"/>
    <w:rsid w:val="004E139C"/>
    <w:rsid w:val="004E2A11"/>
    <w:rsid w:val="004E373E"/>
    <w:rsid w:val="004E6716"/>
    <w:rsid w:val="004E7959"/>
    <w:rsid w:val="004E7F19"/>
    <w:rsid w:val="004F0FFB"/>
    <w:rsid w:val="004F5652"/>
    <w:rsid w:val="004F637B"/>
    <w:rsid w:val="004F6EB3"/>
    <w:rsid w:val="0050022D"/>
    <w:rsid w:val="0050032A"/>
    <w:rsid w:val="00501F4D"/>
    <w:rsid w:val="005021AA"/>
    <w:rsid w:val="0050278B"/>
    <w:rsid w:val="00502A1F"/>
    <w:rsid w:val="00503B9A"/>
    <w:rsid w:val="0050502C"/>
    <w:rsid w:val="00505F9F"/>
    <w:rsid w:val="00506445"/>
    <w:rsid w:val="00506956"/>
    <w:rsid w:val="00512B4A"/>
    <w:rsid w:val="005138CB"/>
    <w:rsid w:val="00513DB0"/>
    <w:rsid w:val="00516025"/>
    <w:rsid w:val="0052034A"/>
    <w:rsid w:val="005223EA"/>
    <w:rsid w:val="00522A45"/>
    <w:rsid w:val="00523476"/>
    <w:rsid w:val="00524635"/>
    <w:rsid w:val="00527A66"/>
    <w:rsid w:val="00530132"/>
    <w:rsid w:val="005301A2"/>
    <w:rsid w:val="00530B2B"/>
    <w:rsid w:val="00531E2B"/>
    <w:rsid w:val="0053396D"/>
    <w:rsid w:val="00534BDF"/>
    <w:rsid w:val="00537301"/>
    <w:rsid w:val="0053767D"/>
    <w:rsid w:val="00537F06"/>
    <w:rsid w:val="005409D2"/>
    <w:rsid w:val="00540BD2"/>
    <w:rsid w:val="00541B8A"/>
    <w:rsid w:val="00542BB4"/>
    <w:rsid w:val="00543863"/>
    <w:rsid w:val="00543EF1"/>
    <w:rsid w:val="005479B8"/>
    <w:rsid w:val="005511FE"/>
    <w:rsid w:val="005519B3"/>
    <w:rsid w:val="005539A5"/>
    <w:rsid w:val="00554E70"/>
    <w:rsid w:val="005558AD"/>
    <w:rsid w:val="005573DA"/>
    <w:rsid w:val="00561337"/>
    <w:rsid w:val="00561AC6"/>
    <w:rsid w:val="00563300"/>
    <w:rsid w:val="005636BD"/>
    <w:rsid w:val="005642AF"/>
    <w:rsid w:val="005651E1"/>
    <w:rsid w:val="005655E3"/>
    <w:rsid w:val="0057068E"/>
    <w:rsid w:val="00572B92"/>
    <w:rsid w:val="005730D5"/>
    <w:rsid w:val="0057425E"/>
    <w:rsid w:val="005744DF"/>
    <w:rsid w:val="00577885"/>
    <w:rsid w:val="005801B9"/>
    <w:rsid w:val="00580D8A"/>
    <w:rsid w:val="00581414"/>
    <w:rsid w:val="0058170F"/>
    <w:rsid w:val="00582E7A"/>
    <w:rsid w:val="00583EFF"/>
    <w:rsid w:val="005860DA"/>
    <w:rsid w:val="00586853"/>
    <w:rsid w:val="00592602"/>
    <w:rsid w:val="00594CAA"/>
    <w:rsid w:val="005950A9"/>
    <w:rsid w:val="005973D3"/>
    <w:rsid w:val="005A00E3"/>
    <w:rsid w:val="005A2CF3"/>
    <w:rsid w:val="005A5BED"/>
    <w:rsid w:val="005A61B1"/>
    <w:rsid w:val="005A64BE"/>
    <w:rsid w:val="005A654B"/>
    <w:rsid w:val="005A7DEB"/>
    <w:rsid w:val="005B07F4"/>
    <w:rsid w:val="005B1032"/>
    <w:rsid w:val="005B29C5"/>
    <w:rsid w:val="005B318C"/>
    <w:rsid w:val="005B413C"/>
    <w:rsid w:val="005B4692"/>
    <w:rsid w:val="005B5FB1"/>
    <w:rsid w:val="005B6701"/>
    <w:rsid w:val="005B69B3"/>
    <w:rsid w:val="005C239C"/>
    <w:rsid w:val="005C3A37"/>
    <w:rsid w:val="005C45A9"/>
    <w:rsid w:val="005C518D"/>
    <w:rsid w:val="005C58CB"/>
    <w:rsid w:val="005C6E35"/>
    <w:rsid w:val="005D0011"/>
    <w:rsid w:val="005D0828"/>
    <w:rsid w:val="005D0A60"/>
    <w:rsid w:val="005D0A67"/>
    <w:rsid w:val="005D0DD9"/>
    <w:rsid w:val="005D1E91"/>
    <w:rsid w:val="005D35B6"/>
    <w:rsid w:val="005D3E6F"/>
    <w:rsid w:val="005D4C83"/>
    <w:rsid w:val="005D5BFC"/>
    <w:rsid w:val="005E09D1"/>
    <w:rsid w:val="005E0A3D"/>
    <w:rsid w:val="005E0EB5"/>
    <w:rsid w:val="005E0F3D"/>
    <w:rsid w:val="005E1148"/>
    <w:rsid w:val="005E1B7C"/>
    <w:rsid w:val="005E32AD"/>
    <w:rsid w:val="005E42E4"/>
    <w:rsid w:val="005E44F9"/>
    <w:rsid w:val="005E7AB7"/>
    <w:rsid w:val="005E7B53"/>
    <w:rsid w:val="005F069D"/>
    <w:rsid w:val="005F486A"/>
    <w:rsid w:val="005F4CD1"/>
    <w:rsid w:val="005F58A2"/>
    <w:rsid w:val="005F5AFD"/>
    <w:rsid w:val="005F613E"/>
    <w:rsid w:val="005F6450"/>
    <w:rsid w:val="006000AC"/>
    <w:rsid w:val="00600D18"/>
    <w:rsid w:val="00600F7C"/>
    <w:rsid w:val="0060188C"/>
    <w:rsid w:val="00604293"/>
    <w:rsid w:val="00604E6A"/>
    <w:rsid w:val="00605299"/>
    <w:rsid w:val="006066D7"/>
    <w:rsid w:val="00610D8D"/>
    <w:rsid w:val="006111FA"/>
    <w:rsid w:val="006118F0"/>
    <w:rsid w:val="00611FEA"/>
    <w:rsid w:val="00613B42"/>
    <w:rsid w:val="00615FA5"/>
    <w:rsid w:val="00616524"/>
    <w:rsid w:val="006203F1"/>
    <w:rsid w:val="00621709"/>
    <w:rsid w:val="00621E42"/>
    <w:rsid w:val="006221BA"/>
    <w:rsid w:val="00624269"/>
    <w:rsid w:val="00624C73"/>
    <w:rsid w:val="00626D33"/>
    <w:rsid w:val="00631642"/>
    <w:rsid w:val="0063165D"/>
    <w:rsid w:val="00631AA0"/>
    <w:rsid w:val="00632952"/>
    <w:rsid w:val="00632ED9"/>
    <w:rsid w:val="006331D1"/>
    <w:rsid w:val="006355B3"/>
    <w:rsid w:val="00636382"/>
    <w:rsid w:val="00636E77"/>
    <w:rsid w:val="0063706B"/>
    <w:rsid w:val="006401A7"/>
    <w:rsid w:val="00640BC8"/>
    <w:rsid w:val="00642511"/>
    <w:rsid w:val="00643656"/>
    <w:rsid w:val="0064773D"/>
    <w:rsid w:val="00650598"/>
    <w:rsid w:val="00651710"/>
    <w:rsid w:val="00653E64"/>
    <w:rsid w:val="006546DF"/>
    <w:rsid w:val="006576AF"/>
    <w:rsid w:val="006578D9"/>
    <w:rsid w:val="00657F8F"/>
    <w:rsid w:val="006619DB"/>
    <w:rsid w:val="006652F8"/>
    <w:rsid w:val="00671319"/>
    <w:rsid w:val="006714DD"/>
    <w:rsid w:val="00671691"/>
    <w:rsid w:val="006727C2"/>
    <w:rsid w:val="00675573"/>
    <w:rsid w:val="00676227"/>
    <w:rsid w:val="00676C06"/>
    <w:rsid w:val="00681895"/>
    <w:rsid w:val="00681FE2"/>
    <w:rsid w:val="00682F29"/>
    <w:rsid w:val="00686571"/>
    <w:rsid w:val="0068699A"/>
    <w:rsid w:val="00690476"/>
    <w:rsid w:val="00690739"/>
    <w:rsid w:val="0069167E"/>
    <w:rsid w:val="0069333F"/>
    <w:rsid w:val="006946E8"/>
    <w:rsid w:val="006955B7"/>
    <w:rsid w:val="00695B33"/>
    <w:rsid w:val="006A18AC"/>
    <w:rsid w:val="006A1A07"/>
    <w:rsid w:val="006A1E64"/>
    <w:rsid w:val="006A20DB"/>
    <w:rsid w:val="006A407E"/>
    <w:rsid w:val="006A48DE"/>
    <w:rsid w:val="006A69A7"/>
    <w:rsid w:val="006A756B"/>
    <w:rsid w:val="006B0466"/>
    <w:rsid w:val="006B05EA"/>
    <w:rsid w:val="006B2340"/>
    <w:rsid w:val="006B4C4C"/>
    <w:rsid w:val="006C05BF"/>
    <w:rsid w:val="006C0A77"/>
    <w:rsid w:val="006C115B"/>
    <w:rsid w:val="006C525F"/>
    <w:rsid w:val="006C5DF2"/>
    <w:rsid w:val="006D0861"/>
    <w:rsid w:val="006D1859"/>
    <w:rsid w:val="006D3AC7"/>
    <w:rsid w:val="006D3C91"/>
    <w:rsid w:val="006D3F3F"/>
    <w:rsid w:val="006D45A6"/>
    <w:rsid w:val="006D49E4"/>
    <w:rsid w:val="006D4A8E"/>
    <w:rsid w:val="006D56C8"/>
    <w:rsid w:val="006D6002"/>
    <w:rsid w:val="006D6487"/>
    <w:rsid w:val="006D7977"/>
    <w:rsid w:val="006E00C9"/>
    <w:rsid w:val="006E024B"/>
    <w:rsid w:val="006E1FDB"/>
    <w:rsid w:val="006E2E0D"/>
    <w:rsid w:val="006E352E"/>
    <w:rsid w:val="006E3560"/>
    <w:rsid w:val="006E5833"/>
    <w:rsid w:val="006E76DC"/>
    <w:rsid w:val="006F1314"/>
    <w:rsid w:val="006F1E09"/>
    <w:rsid w:val="006F2116"/>
    <w:rsid w:val="006F59B7"/>
    <w:rsid w:val="006F5A8E"/>
    <w:rsid w:val="006F5D7F"/>
    <w:rsid w:val="006F711C"/>
    <w:rsid w:val="006F751A"/>
    <w:rsid w:val="006F7BCB"/>
    <w:rsid w:val="00702C64"/>
    <w:rsid w:val="00703501"/>
    <w:rsid w:val="00704A9B"/>
    <w:rsid w:val="00704FE7"/>
    <w:rsid w:val="00705B6A"/>
    <w:rsid w:val="00706E12"/>
    <w:rsid w:val="00706FC0"/>
    <w:rsid w:val="0070740D"/>
    <w:rsid w:val="0070756A"/>
    <w:rsid w:val="0071075B"/>
    <w:rsid w:val="00711094"/>
    <w:rsid w:val="00711A42"/>
    <w:rsid w:val="00712285"/>
    <w:rsid w:val="00714233"/>
    <w:rsid w:val="00714481"/>
    <w:rsid w:val="00715268"/>
    <w:rsid w:val="00715EEB"/>
    <w:rsid w:val="00717A86"/>
    <w:rsid w:val="00717B71"/>
    <w:rsid w:val="00717E10"/>
    <w:rsid w:val="00717F70"/>
    <w:rsid w:val="0072044B"/>
    <w:rsid w:val="00720D93"/>
    <w:rsid w:val="00722E6B"/>
    <w:rsid w:val="00723841"/>
    <w:rsid w:val="00725CC9"/>
    <w:rsid w:val="00726EC2"/>
    <w:rsid w:val="00730879"/>
    <w:rsid w:val="00731115"/>
    <w:rsid w:val="0073206A"/>
    <w:rsid w:val="00734174"/>
    <w:rsid w:val="0073639C"/>
    <w:rsid w:val="00737175"/>
    <w:rsid w:val="007372B3"/>
    <w:rsid w:val="007400C4"/>
    <w:rsid w:val="00740979"/>
    <w:rsid w:val="007411FD"/>
    <w:rsid w:val="007448C0"/>
    <w:rsid w:val="0074504F"/>
    <w:rsid w:val="0074524D"/>
    <w:rsid w:val="00747160"/>
    <w:rsid w:val="00747660"/>
    <w:rsid w:val="00751CC3"/>
    <w:rsid w:val="00752632"/>
    <w:rsid w:val="0075535E"/>
    <w:rsid w:val="007566E9"/>
    <w:rsid w:val="00756D4E"/>
    <w:rsid w:val="00760463"/>
    <w:rsid w:val="00762B93"/>
    <w:rsid w:val="00763061"/>
    <w:rsid w:val="00763FAB"/>
    <w:rsid w:val="00764633"/>
    <w:rsid w:val="00765E81"/>
    <w:rsid w:val="007662D5"/>
    <w:rsid w:val="00766DB9"/>
    <w:rsid w:val="00770598"/>
    <w:rsid w:val="007707D6"/>
    <w:rsid w:val="007716A4"/>
    <w:rsid w:val="007724D9"/>
    <w:rsid w:val="00774A2B"/>
    <w:rsid w:val="00775BD7"/>
    <w:rsid w:val="007769C4"/>
    <w:rsid w:val="00780A05"/>
    <w:rsid w:val="00782284"/>
    <w:rsid w:val="00782567"/>
    <w:rsid w:val="007860A9"/>
    <w:rsid w:val="007A06C6"/>
    <w:rsid w:val="007A1588"/>
    <w:rsid w:val="007A18EC"/>
    <w:rsid w:val="007A2FC2"/>
    <w:rsid w:val="007A3EB0"/>
    <w:rsid w:val="007A6AF0"/>
    <w:rsid w:val="007A77C6"/>
    <w:rsid w:val="007B5159"/>
    <w:rsid w:val="007B5321"/>
    <w:rsid w:val="007B61F0"/>
    <w:rsid w:val="007C0ACA"/>
    <w:rsid w:val="007C0C44"/>
    <w:rsid w:val="007C2385"/>
    <w:rsid w:val="007C2405"/>
    <w:rsid w:val="007C35CB"/>
    <w:rsid w:val="007C49FC"/>
    <w:rsid w:val="007C4F9B"/>
    <w:rsid w:val="007C5FCD"/>
    <w:rsid w:val="007C6802"/>
    <w:rsid w:val="007C791F"/>
    <w:rsid w:val="007C7D8D"/>
    <w:rsid w:val="007D0BCE"/>
    <w:rsid w:val="007D1B79"/>
    <w:rsid w:val="007D2256"/>
    <w:rsid w:val="007D2912"/>
    <w:rsid w:val="007D339B"/>
    <w:rsid w:val="007D5F87"/>
    <w:rsid w:val="007D6B1F"/>
    <w:rsid w:val="007D7FCE"/>
    <w:rsid w:val="007E2C68"/>
    <w:rsid w:val="007F0BDF"/>
    <w:rsid w:val="007F0D84"/>
    <w:rsid w:val="007F0F1C"/>
    <w:rsid w:val="007F0FA2"/>
    <w:rsid w:val="007F176E"/>
    <w:rsid w:val="007F24D5"/>
    <w:rsid w:val="007F30EC"/>
    <w:rsid w:val="007F3704"/>
    <w:rsid w:val="007F3F13"/>
    <w:rsid w:val="007F5669"/>
    <w:rsid w:val="007F5B1D"/>
    <w:rsid w:val="007F7FA5"/>
    <w:rsid w:val="00800C6A"/>
    <w:rsid w:val="00801E1F"/>
    <w:rsid w:val="00802CB9"/>
    <w:rsid w:val="00803E04"/>
    <w:rsid w:val="00804913"/>
    <w:rsid w:val="00806839"/>
    <w:rsid w:val="008076F7"/>
    <w:rsid w:val="008079C1"/>
    <w:rsid w:val="00807F98"/>
    <w:rsid w:val="0081363F"/>
    <w:rsid w:val="00813E0C"/>
    <w:rsid w:val="00815541"/>
    <w:rsid w:val="00815E03"/>
    <w:rsid w:val="00815F89"/>
    <w:rsid w:val="00816E01"/>
    <w:rsid w:val="00817769"/>
    <w:rsid w:val="00817E27"/>
    <w:rsid w:val="00817FD6"/>
    <w:rsid w:val="0082113E"/>
    <w:rsid w:val="008223A4"/>
    <w:rsid w:val="0082363E"/>
    <w:rsid w:val="00825FC1"/>
    <w:rsid w:val="0082648C"/>
    <w:rsid w:val="00826BB2"/>
    <w:rsid w:val="00826F50"/>
    <w:rsid w:val="008272F4"/>
    <w:rsid w:val="00827D84"/>
    <w:rsid w:val="00827E9A"/>
    <w:rsid w:val="00830376"/>
    <w:rsid w:val="00831019"/>
    <w:rsid w:val="00832963"/>
    <w:rsid w:val="0083335D"/>
    <w:rsid w:val="008337A2"/>
    <w:rsid w:val="00833EF4"/>
    <w:rsid w:val="0083573A"/>
    <w:rsid w:val="00836B7F"/>
    <w:rsid w:val="00836F79"/>
    <w:rsid w:val="0083795C"/>
    <w:rsid w:val="00841B6A"/>
    <w:rsid w:val="00842ADF"/>
    <w:rsid w:val="00843468"/>
    <w:rsid w:val="008461F9"/>
    <w:rsid w:val="0084635E"/>
    <w:rsid w:val="00846490"/>
    <w:rsid w:val="008511B8"/>
    <w:rsid w:val="00851D9F"/>
    <w:rsid w:val="00853634"/>
    <w:rsid w:val="00854876"/>
    <w:rsid w:val="008578B3"/>
    <w:rsid w:val="008579E0"/>
    <w:rsid w:val="0086075F"/>
    <w:rsid w:val="008615C7"/>
    <w:rsid w:val="00861810"/>
    <w:rsid w:val="00862D34"/>
    <w:rsid w:val="00863E93"/>
    <w:rsid w:val="008652EE"/>
    <w:rsid w:val="0086552D"/>
    <w:rsid w:val="00872464"/>
    <w:rsid w:val="008738D4"/>
    <w:rsid w:val="008743A3"/>
    <w:rsid w:val="0087490D"/>
    <w:rsid w:val="00875BA2"/>
    <w:rsid w:val="0087674C"/>
    <w:rsid w:val="00876F37"/>
    <w:rsid w:val="00877A6C"/>
    <w:rsid w:val="00881E0A"/>
    <w:rsid w:val="00881E10"/>
    <w:rsid w:val="00881F43"/>
    <w:rsid w:val="00882C08"/>
    <w:rsid w:val="0088340D"/>
    <w:rsid w:val="00884C70"/>
    <w:rsid w:val="008855FC"/>
    <w:rsid w:val="0088666B"/>
    <w:rsid w:val="00886A97"/>
    <w:rsid w:val="00890630"/>
    <w:rsid w:val="0089066F"/>
    <w:rsid w:val="00891706"/>
    <w:rsid w:val="00891BB5"/>
    <w:rsid w:val="00891FBB"/>
    <w:rsid w:val="008930BE"/>
    <w:rsid w:val="0089357B"/>
    <w:rsid w:val="008957B7"/>
    <w:rsid w:val="00895E1D"/>
    <w:rsid w:val="008965B3"/>
    <w:rsid w:val="0089693D"/>
    <w:rsid w:val="00897E1C"/>
    <w:rsid w:val="008A265D"/>
    <w:rsid w:val="008A4566"/>
    <w:rsid w:val="008A7FB9"/>
    <w:rsid w:val="008B08A0"/>
    <w:rsid w:val="008B4D27"/>
    <w:rsid w:val="008B582F"/>
    <w:rsid w:val="008B6204"/>
    <w:rsid w:val="008C0C13"/>
    <w:rsid w:val="008C203C"/>
    <w:rsid w:val="008C23B0"/>
    <w:rsid w:val="008C30C2"/>
    <w:rsid w:val="008C506C"/>
    <w:rsid w:val="008C5313"/>
    <w:rsid w:val="008C58EE"/>
    <w:rsid w:val="008C6923"/>
    <w:rsid w:val="008C77C1"/>
    <w:rsid w:val="008D22E3"/>
    <w:rsid w:val="008D310B"/>
    <w:rsid w:val="008D31F3"/>
    <w:rsid w:val="008D371B"/>
    <w:rsid w:val="008D491E"/>
    <w:rsid w:val="008D5173"/>
    <w:rsid w:val="008E2C4A"/>
    <w:rsid w:val="008E2EBA"/>
    <w:rsid w:val="008E4E08"/>
    <w:rsid w:val="008E5047"/>
    <w:rsid w:val="008E55AD"/>
    <w:rsid w:val="008F01F5"/>
    <w:rsid w:val="008F0CE6"/>
    <w:rsid w:val="008F14C2"/>
    <w:rsid w:val="008F5317"/>
    <w:rsid w:val="008F5551"/>
    <w:rsid w:val="008F62EF"/>
    <w:rsid w:val="009004D8"/>
    <w:rsid w:val="00902E44"/>
    <w:rsid w:val="00903715"/>
    <w:rsid w:val="00903E3F"/>
    <w:rsid w:val="00907FE7"/>
    <w:rsid w:val="00910932"/>
    <w:rsid w:val="00910B4D"/>
    <w:rsid w:val="00910CAC"/>
    <w:rsid w:val="009125EB"/>
    <w:rsid w:val="00912F20"/>
    <w:rsid w:val="00913031"/>
    <w:rsid w:val="00913510"/>
    <w:rsid w:val="0091361F"/>
    <w:rsid w:val="009161EC"/>
    <w:rsid w:val="00921AC3"/>
    <w:rsid w:val="009220A3"/>
    <w:rsid w:val="009236B7"/>
    <w:rsid w:val="00924073"/>
    <w:rsid w:val="0092444E"/>
    <w:rsid w:val="009258D0"/>
    <w:rsid w:val="00925E19"/>
    <w:rsid w:val="00927F78"/>
    <w:rsid w:val="00930BB5"/>
    <w:rsid w:val="0093153A"/>
    <w:rsid w:val="00931BDA"/>
    <w:rsid w:val="00932A3B"/>
    <w:rsid w:val="00932A86"/>
    <w:rsid w:val="00932FBF"/>
    <w:rsid w:val="00933210"/>
    <w:rsid w:val="0093451B"/>
    <w:rsid w:val="0093510A"/>
    <w:rsid w:val="0094100B"/>
    <w:rsid w:val="00941D3E"/>
    <w:rsid w:val="009427E9"/>
    <w:rsid w:val="0094487B"/>
    <w:rsid w:val="00950D9A"/>
    <w:rsid w:val="00952081"/>
    <w:rsid w:val="00952A6E"/>
    <w:rsid w:val="00952D63"/>
    <w:rsid w:val="00953F6F"/>
    <w:rsid w:val="00954E24"/>
    <w:rsid w:val="00955372"/>
    <w:rsid w:val="0095570D"/>
    <w:rsid w:val="0095785F"/>
    <w:rsid w:val="009578DB"/>
    <w:rsid w:val="009602AD"/>
    <w:rsid w:val="009604EE"/>
    <w:rsid w:val="00960525"/>
    <w:rsid w:val="00961AFA"/>
    <w:rsid w:val="009630CF"/>
    <w:rsid w:val="009632D3"/>
    <w:rsid w:val="009638AF"/>
    <w:rsid w:val="009665CE"/>
    <w:rsid w:val="00966864"/>
    <w:rsid w:val="00967341"/>
    <w:rsid w:val="00967C96"/>
    <w:rsid w:val="009707B7"/>
    <w:rsid w:val="0097106E"/>
    <w:rsid w:val="00972D13"/>
    <w:rsid w:val="00973592"/>
    <w:rsid w:val="00975913"/>
    <w:rsid w:val="00980820"/>
    <w:rsid w:val="00981882"/>
    <w:rsid w:val="00981D57"/>
    <w:rsid w:val="00982160"/>
    <w:rsid w:val="0098345A"/>
    <w:rsid w:val="00984988"/>
    <w:rsid w:val="009858DE"/>
    <w:rsid w:val="0098607A"/>
    <w:rsid w:val="009875AD"/>
    <w:rsid w:val="0099040A"/>
    <w:rsid w:val="009906DA"/>
    <w:rsid w:val="00992549"/>
    <w:rsid w:val="00993B41"/>
    <w:rsid w:val="00994644"/>
    <w:rsid w:val="00994E6E"/>
    <w:rsid w:val="0099525F"/>
    <w:rsid w:val="00996A02"/>
    <w:rsid w:val="00996ACB"/>
    <w:rsid w:val="00996BAB"/>
    <w:rsid w:val="009A030E"/>
    <w:rsid w:val="009A1F30"/>
    <w:rsid w:val="009A2B7C"/>
    <w:rsid w:val="009A4843"/>
    <w:rsid w:val="009A641F"/>
    <w:rsid w:val="009A7119"/>
    <w:rsid w:val="009B0663"/>
    <w:rsid w:val="009B09D9"/>
    <w:rsid w:val="009B171A"/>
    <w:rsid w:val="009B2A59"/>
    <w:rsid w:val="009B2ADE"/>
    <w:rsid w:val="009B4FA7"/>
    <w:rsid w:val="009B7C2E"/>
    <w:rsid w:val="009C0B5B"/>
    <w:rsid w:val="009C132F"/>
    <w:rsid w:val="009C25D0"/>
    <w:rsid w:val="009C6CCE"/>
    <w:rsid w:val="009C6E4D"/>
    <w:rsid w:val="009C7085"/>
    <w:rsid w:val="009D087E"/>
    <w:rsid w:val="009D0E36"/>
    <w:rsid w:val="009D2E6D"/>
    <w:rsid w:val="009D2F18"/>
    <w:rsid w:val="009E0F6C"/>
    <w:rsid w:val="009E1283"/>
    <w:rsid w:val="009E3029"/>
    <w:rsid w:val="009E3CDA"/>
    <w:rsid w:val="009E40B3"/>
    <w:rsid w:val="009E4CE4"/>
    <w:rsid w:val="009E5072"/>
    <w:rsid w:val="009E5E5D"/>
    <w:rsid w:val="009E67C4"/>
    <w:rsid w:val="009E6CBF"/>
    <w:rsid w:val="009F0CF1"/>
    <w:rsid w:val="009F1265"/>
    <w:rsid w:val="009F2379"/>
    <w:rsid w:val="009F2CC6"/>
    <w:rsid w:val="009F3061"/>
    <w:rsid w:val="009F43B6"/>
    <w:rsid w:val="009F5284"/>
    <w:rsid w:val="009F597F"/>
    <w:rsid w:val="00A00E6D"/>
    <w:rsid w:val="00A02A8B"/>
    <w:rsid w:val="00A06A83"/>
    <w:rsid w:val="00A075EC"/>
    <w:rsid w:val="00A10A74"/>
    <w:rsid w:val="00A10E35"/>
    <w:rsid w:val="00A10F3A"/>
    <w:rsid w:val="00A11D98"/>
    <w:rsid w:val="00A11F93"/>
    <w:rsid w:val="00A14A81"/>
    <w:rsid w:val="00A14ADE"/>
    <w:rsid w:val="00A16611"/>
    <w:rsid w:val="00A20946"/>
    <w:rsid w:val="00A22CE7"/>
    <w:rsid w:val="00A250A8"/>
    <w:rsid w:val="00A25B43"/>
    <w:rsid w:val="00A26B1A"/>
    <w:rsid w:val="00A3026A"/>
    <w:rsid w:val="00A30668"/>
    <w:rsid w:val="00A30852"/>
    <w:rsid w:val="00A3094A"/>
    <w:rsid w:val="00A316CA"/>
    <w:rsid w:val="00A31A73"/>
    <w:rsid w:val="00A31EA6"/>
    <w:rsid w:val="00A32510"/>
    <w:rsid w:val="00A33DB5"/>
    <w:rsid w:val="00A34FAE"/>
    <w:rsid w:val="00A352B9"/>
    <w:rsid w:val="00A35388"/>
    <w:rsid w:val="00A35BA1"/>
    <w:rsid w:val="00A35E54"/>
    <w:rsid w:val="00A40677"/>
    <w:rsid w:val="00A41722"/>
    <w:rsid w:val="00A41CA7"/>
    <w:rsid w:val="00A44867"/>
    <w:rsid w:val="00A44F40"/>
    <w:rsid w:val="00A46302"/>
    <w:rsid w:val="00A47619"/>
    <w:rsid w:val="00A47B5D"/>
    <w:rsid w:val="00A5014C"/>
    <w:rsid w:val="00A506FD"/>
    <w:rsid w:val="00A508DB"/>
    <w:rsid w:val="00A508EA"/>
    <w:rsid w:val="00A50B74"/>
    <w:rsid w:val="00A51660"/>
    <w:rsid w:val="00A5204A"/>
    <w:rsid w:val="00A54DA3"/>
    <w:rsid w:val="00A56262"/>
    <w:rsid w:val="00A56443"/>
    <w:rsid w:val="00A6035F"/>
    <w:rsid w:val="00A61009"/>
    <w:rsid w:val="00A6112E"/>
    <w:rsid w:val="00A61BC1"/>
    <w:rsid w:val="00A61E89"/>
    <w:rsid w:val="00A61F5A"/>
    <w:rsid w:val="00A62F39"/>
    <w:rsid w:val="00A637F6"/>
    <w:rsid w:val="00A64F3B"/>
    <w:rsid w:val="00A65032"/>
    <w:rsid w:val="00A65230"/>
    <w:rsid w:val="00A668B1"/>
    <w:rsid w:val="00A6692C"/>
    <w:rsid w:val="00A66A39"/>
    <w:rsid w:val="00A67B80"/>
    <w:rsid w:val="00A70EDB"/>
    <w:rsid w:val="00A72975"/>
    <w:rsid w:val="00A731BF"/>
    <w:rsid w:val="00A74151"/>
    <w:rsid w:val="00A74230"/>
    <w:rsid w:val="00A80E2F"/>
    <w:rsid w:val="00A81503"/>
    <w:rsid w:val="00A82082"/>
    <w:rsid w:val="00A83F50"/>
    <w:rsid w:val="00A85253"/>
    <w:rsid w:val="00A90C58"/>
    <w:rsid w:val="00A91029"/>
    <w:rsid w:val="00A91422"/>
    <w:rsid w:val="00A914C6"/>
    <w:rsid w:val="00A92636"/>
    <w:rsid w:val="00A929E0"/>
    <w:rsid w:val="00A92BE7"/>
    <w:rsid w:val="00A966C7"/>
    <w:rsid w:val="00A97E2D"/>
    <w:rsid w:val="00AA1531"/>
    <w:rsid w:val="00AA255B"/>
    <w:rsid w:val="00AA28A9"/>
    <w:rsid w:val="00AA41D8"/>
    <w:rsid w:val="00AA44A1"/>
    <w:rsid w:val="00AA4E91"/>
    <w:rsid w:val="00AA5899"/>
    <w:rsid w:val="00AA66AB"/>
    <w:rsid w:val="00AA7406"/>
    <w:rsid w:val="00AB0597"/>
    <w:rsid w:val="00AB15A1"/>
    <w:rsid w:val="00AB172B"/>
    <w:rsid w:val="00AB332F"/>
    <w:rsid w:val="00AB33C4"/>
    <w:rsid w:val="00AB440A"/>
    <w:rsid w:val="00AB4E27"/>
    <w:rsid w:val="00AB54CE"/>
    <w:rsid w:val="00AB576A"/>
    <w:rsid w:val="00AC2568"/>
    <w:rsid w:val="00AC283E"/>
    <w:rsid w:val="00AC2977"/>
    <w:rsid w:val="00AC2A2C"/>
    <w:rsid w:val="00AC36D9"/>
    <w:rsid w:val="00AD02AE"/>
    <w:rsid w:val="00AD0388"/>
    <w:rsid w:val="00AD199A"/>
    <w:rsid w:val="00AD2D65"/>
    <w:rsid w:val="00AD2F49"/>
    <w:rsid w:val="00AD3D45"/>
    <w:rsid w:val="00AD4231"/>
    <w:rsid w:val="00AD63ED"/>
    <w:rsid w:val="00AD6CE6"/>
    <w:rsid w:val="00AD7A6A"/>
    <w:rsid w:val="00AD7C76"/>
    <w:rsid w:val="00AD7E86"/>
    <w:rsid w:val="00AE0822"/>
    <w:rsid w:val="00AE1752"/>
    <w:rsid w:val="00AE26A4"/>
    <w:rsid w:val="00AE325C"/>
    <w:rsid w:val="00AE3DC2"/>
    <w:rsid w:val="00AE65D3"/>
    <w:rsid w:val="00AE6C0E"/>
    <w:rsid w:val="00AE7E7B"/>
    <w:rsid w:val="00AF097A"/>
    <w:rsid w:val="00AF1EAE"/>
    <w:rsid w:val="00AF55EB"/>
    <w:rsid w:val="00AF6F8F"/>
    <w:rsid w:val="00AF7CAA"/>
    <w:rsid w:val="00B00E62"/>
    <w:rsid w:val="00B02040"/>
    <w:rsid w:val="00B02B0E"/>
    <w:rsid w:val="00B02E17"/>
    <w:rsid w:val="00B03280"/>
    <w:rsid w:val="00B03A09"/>
    <w:rsid w:val="00B058E1"/>
    <w:rsid w:val="00B05AD9"/>
    <w:rsid w:val="00B063CE"/>
    <w:rsid w:val="00B069C8"/>
    <w:rsid w:val="00B06D77"/>
    <w:rsid w:val="00B073F1"/>
    <w:rsid w:val="00B07E74"/>
    <w:rsid w:val="00B07F52"/>
    <w:rsid w:val="00B12931"/>
    <w:rsid w:val="00B1335D"/>
    <w:rsid w:val="00B138B9"/>
    <w:rsid w:val="00B15C69"/>
    <w:rsid w:val="00B17973"/>
    <w:rsid w:val="00B17CDC"/>
    <w:rsid w:val="00B23821"/>
    <w:rsid w:val="00B239FA"/>
    <w:rsid w:val="00B24531"/>
    <w:rsid w:val="00B25F89"/>
    <w:rsid w:val="00B260A4"/>
    <w:rsid w:val="00B27749"/>
    <w:rsid w:val="00B308BD"/>
    <w:rsid w:val="00B33674"/>
    <w:rsid w:val="00B336E0"/>
    <w:rsid w:val="00B3395B"/>
    <w:rsid w:val="00B33AB6"/>
    <w:rsid w:val="00B34ABF"/>
    <w:rsid w:val="00B41842"/>
    <w:rsid w:val="00B449DE"/>
    <w:rsid w:val="00B45011"/>
    <w:rsid w:val="00B458A5"/>
    <w:rsid w:val="00B46937"/>
    <w:rsid w:val="00B46DB6"/>
    <w:rsid w:val="00B476DB"/>
    <w:rsid w:val="00B47CF1"/>
    <w:rsid w:val="00B52201"/>
    <w:rsid w:val="00B52652"/>
    <w:rsid w:val="00B528D2"/>
    <w:rsid w:val="00B52BA0"/>
    <w:rsid w:val="00B52C36"/>
    <w:rsid w:val="00B544E4"/>
    <w:rsid w:val="00B54B0C"/>
    <w:rsid w:val="00B5602B"/>
    <w:rsid w:val="00B563DD"/>
    <w:rsid w:val="00B604FC"/>
    <w:rsid w:val="00B62C16"/>
    <w:rsid w:val="00B63AAB"/>
    <w:rsid w:val="00B64925"/>
    <w:rsid w:val="00B656FC"/>
    <w:rsid w:val="00B7000F"/>
    <w:rsid w:val="00B70DC7"/>
    <w:rsid w:val="00B71467"/>
    <w:rsid w:val="00B72459"/>
    <w:rsid w:val="00B7436A"/>
    <w:rsid w:val="00B75318"/>
    <w:rsid w:val="00B75924"/>
    <w:rsid w:val="00B75E97"/>
    <w:rsid w:val="00B77121"/>
    <w:rsid w:val="00B7738E"/>
    <w:rsid w:val="00B803F6"/>
    <w:rsid w:val="00B844B3"/>
    <w:rsid w:val="00B84583"/>
    <w:rsid w:val="00B847BB"/>
    <w:rsid w:val="00B84888"/>
    <w:rsid w:val="00B85918"/>
    <w:rsid w:val="00B859FB"/>
    <w:rsid w:val="00B86A34"/>
    <w:rsid w:val="00B902EA"/>
    <w:rsid w:val="00B91525"/>
    <w:rsid w:val="00B9310D"/>
    <w:rsid w:val="00B96780"/>
    <w:rsid w:val="00B9720D"/>
    <w:rsid w:val="00B97C6F"/>
    <w:rsid w:val="00B97E71"/>
    <w:rsid w:val="00BA1A06"/>
    <w:rsid w:val="00BA1E37"/>
    <w:rsid w:val="00BA29B0"/>
    <w:rsid w:val="00BA3084"/>
    <w:rsid w:val="00BA3DF1"/>
    <w:rsid w:val="00BA4750"/>
    <w:rsid w:val="00BA6004"/>
    <w:rsid w:val="00BA631F"/>
    <w:rsid w:val="00BA6FE4"/>
    <w:rsid w:val="00BA7CFE"/>
    <w:rsid w:val="00BB0E7A"/>
    <w:rsid w:val="00BB18AD"/>
    <w:rsid w:val="00BB21B1"/>
    <w:rsid w:val="00BB4723"/>
    <w:rsid w:val="00BB493A"/>
    <w:rsid w:val="00BB5FB3"/>
    <w:rsid w:val="00BB60F2"/>
    <w:rsid w:val="00BB6519"/>
    <w:rsid w:val="00BB68D7"/>
    <w:rsid w:val="00BB6C65"/>
    <w:rsid w:val="00BB7763"/>
    <w:rsid w:val="00BC016C"/>
    <w:rsid w:val="00BC0F08"/>
    <w:rsid w:val="00BC2490"/>
    <w:rsid w:val="00BC24E3"/>
    <w:rsid w:val="00BC5481"/>
    <w:rsid w:val="00BC5F31"/>
    <w:rsid w:val="00BC79ED"/>
    <w:rsid w:val="00BC7D49"/>
    <w:rsid w:val="00BD1656"/>
    <w:rsid w:val="00BD1F44"/>
    <w:rsid w:val="00BD2C51"/>
    <w:rsid w:val="00BD325A"/>
    <w:rsid w:val="00BD3291"/>
    <w:rsid w:val="00BD3307"/>
    <w:rsid w:val="00BD4721"/>
    <w:rsid w:val="00BD553B"/>
    <w:rsid w:val="00BD6874"/>
    <w:rsid w:val="00BE1239"/>
    <w:rsid w:val="00BE253D"/>
    <w:rsid w:val="00BE3FA0"/>
    <w:rsid w:val="00BE756A"/>
    <w:rsid w:val="00BE7713"/>
    <w:rsid w:val="00BE7987"/>
    <w:rsid w:val="00BE7C52"/>
    <w:rsid w:val="00BF1254"/>
    <w:rsid w:val="00BF2585"/>
    <w:rsid w:val="00BF550B"/>
    <w:rsid w:val="00BF597B"/>
    <w:rsid w:val="00BF62F1"/>
    <w:rsid w:val="00BF66A2"/>
    <w:rsid w:val="00BF66BC"/>
    <w:rsid w:val="00C01133"/>
    <w:rsid w:val="00C01463"/>
    <w:rsid w:val="00C0154F"/>
    <w:rsid w:val="00C01D51"/>
    <w:rsid w:val="00C02C53"/>
    <w:rsid w:val="00C031C7"/>
    <w:rsid w:val="00C049B2"/>
    <w:rsid w:val="00C065EA"/>
    <w:rsid w:val="00C10D9F"/>
    <w:rsid w:val="00C121B0"/>
    <w:rsid w:val="00C1274C"/>
    <w:rsid w:val="00C13569"/>
    <w:rsid w:val="00C1392A"/>
    <w:rsid w:val="00C14297"/>
    <w:rsid w:val="00C143A4"/>
    <w:rsid w:val="00C14B16"/>
    <w:rsid w:val="00C177B0"/>
    <w:rsid w:val="00C20368"/>
    <w:rsid w:val="00C20985"/>
    <w:rsid w:val="00C216AD"/>
    <w:rsid w:val="00C21BBC"/>
    <w:rsid w:val="00C255C7"/>
    <w:rsid w:val="00C25EE5"/>
    <w:rsid w:val="00C26944"/>
    <w:rsid w:val="00C27C11"/>
    <w:rsid w:val="00C3155C"/>
    <w:rsid w:val="00C31766"/>
    <w:rsid w:val="00C31EEB"/>
    <w:rsid w:val="00C32A76"/>
    <w:rsid w:val="00C33D69"/>
    <w:rsid w:val="00C34322"/>
    <w:rsid w:val="00C351BD"/>
    <w:rsid w:val="00C37990"/>
    <w:rsid w:val="00C37FF8"/>
    <w:rsid w:val="00C40401"/>
    <w:rsid w:val="00C40B73"/>
    <w:rsid w:val="00C42357"/>
    <w:rsid w:val="00C42D2B"/>
    <w:rsid w:val="00C431F2"/>
    <w:rsid w:val="00C43286"/>
    <w:rsid w:val="00C4369F"/>
    <w:rsid w:val="00C43DDA"/>
    <w:rsid w:val="00C43E59"/>
    <w:rsid w:val="00C45670"/>
    <w:rsid w:val="00C466AD"/>
    <w:rsid w:val="00C47621"/>
    <w:rsid w:val="00C50070"/>
    <w:rsid w:val="00C50284"/>
    <w:rsid w:val="00C51197"/>
    <w:rsid w:val="00C52135"/>
    <w:rsid w:val="00C521FE"/>
    <w:rsid w:val="00C52842"/>
    <w:rsid w:val="00C61134"/>
    <w:rsid w:val="00C62F1F"/>
    <w:rsid w:val="00C63FC7"/>
    <w:rsid w:val="00C652C5"/>
    <w:rsid w:val="00C6627E"/>
    <w:rsid w:val="00C67C29"/>
    <w:rsid w:val="00C7221B"/>
    <w:rsid w:val="00C729B5"/>
    <w:rsid w:val="00C72CAD"/>
    <w:rsid w:val="00C73153"/>
    <w:rsid w:val="00C75B80"/>
    <w:rsid w:val="00C765AD"/>
    <w:rsid w:val="00C7744D"/>
    <w:rsid w:val="00C7754C"/>
    <w:rsid w:val="00C8055A"/>
    <w:rsid w:val="00C81B24"/>
    <w:rsid w:val="00C82319"/>
    <w:rsid w:val="00C82939"/>
    <w:rsid w:val="00C835CB"/>
    <w:rsid w:val="00C83D55"/>
    <w:rsid w:val="00C84BB1"/>
    <w:rsid w:val="00C8529F"/>
    <w:rsid w:val="00C854AA"/>
    <w:rsid w:val="00C87614"/>
    <w:rsid w:val="00C90525"/>
    <w:rsid w:val="00C90FD5"/>
    <w:rsid w:val="00C9160C"/>
    <w:rsid w:val="00C92080"/>
    <w:rsid w:val="00C92727"/>
    <w:rsid w:val="00C94C70"/>
    <w:rsid w:val="00C96272"/>
    <w:rsid w:val="00CA06CF"/>
    <w:rsid w:val="00CA2FE3"/>
    <w:rsid w:val="00CA3F6F"/>
    <w:rsid w:val="00CA6AD5"/>
    <w:rsid w:val="00CA7995"/>
    <w:rsid w:val="00CA7CCD"/>
    <w:rsid w:val="00CB09CE"/>
    <w:rsid w:val="00CB37E7"/>
    <w:rsid w:val="00CB3C1D"/>
    <w:rsid w:val="00CB4ADC"/>
    <w:rsid w:val="00CB5EC6"/>
    <w:rsid w:val="00CC1452"/>
    <w:rsid w:val="00CC2168"/>
    <w:rsid w:val="00CC2A83"/>
    <w:rsid w:val="00CC3079"/>
    <w:rsid w:val="00CC3F12"/>
    <w:rsid w:val="00CC4303"/>
    <w:rsid w:val="00CC4B25"/>
    <w:rsid w:val="00CC5282"/>
    <w:rsid w:val="00CC5563"/>
    <w:rsid w:val="00CC6CDF"/>
    <w:rsid w:val="00CD067C"/>
    <w:rsid w:val="00CD0D05"/>
    <w:rsid w:val="00CD0EE0"/>
    <w:rsid w:val="00CD6FE6"/>
    <w:rsid w:val="00CD79DA"/>
    <w:rsid w:val="00CD7B04"/>
    <w:rsid w:val="00CE0C01"/>
    <w:rsid w:val="00CE1ACC"/>
    <w:rsid w:val="00CE28D6"/>
    <w:rsid w:val="00CE3C59"/>
    <w:rsid w:val="00CE45AE"/>
    <w:rsid w:val="00CE4E41"/>
    <w:rsid w:val="00CE7777"/>
    <w:rsid w:val="00CF0213"/>
    <w:rsid w:val="00CF0DFF"/>
    <w:rsid w:val="00CF21BE"/>
    <w:rsid w:val="00CF4BBB"/>
    <w:rsid w:val="00CF5158"/>
    <w:rsid w:val="00CF5C2E"/>
    <w:rsid w:val="00CF6B7E"/>
    <w:rsid w:val="00D0139C"/>
    <w:rsid w:val="00D025E2"/>
    <w:rsid w:val="00D079ED"/>
    <w:rsid w:val="00D1059D"/>
    <w:rsid w:val="00D12D96"/>
    <w:rsid w:val="00D13970"/>
    <w:rsid w:val="00D14566"/>
    <w:rsid w:val="00D14908"/>
    <w:rsid w:val="00D14DF9"/>
    <w:rsid w:val="00D14F44"/>
    <w:rsid w:val="00D20115"/>
    <w:rsid w:val="00D20428"/>
    <w:rsid w:val="00D205EF"/>
    <w:rsid w:val="00D20784"/>
    <w:rsid w:val="00D20D92"/>
    <w:rsid w:val="00D219DC"/>
    <w:rsid w:val="00D22E52"/>
    <w:rsid w:val="00D24E11"/>
    <w:rsid w:val="00D262CE"/>
    <w:rsid w:val="00D26CBB"/>
    <w:rsid w:val="00D27019"/>
    <w:rsid w:val="00D2742F"/>
    <w:rsid w:val="00D32EEF"/>
    <w:rsid w:val="00D34451"/>
    <w:rsid w:val="00D34801"/>
    <w:rsid w:val="00D368CE"/>
    <w:rsid w:val="00D3711D"/>
    <w:rsid w:val="00D374B2"/>
    <w:rsid w:val="00D37608"/>
    <w:rsid w:val="00D4051A"/>
    <w:rsid w:val="00D406A1"/>
    <w:rsid w:val="00D421EF"/>
    <w:rsid w:val="00D42B81"/>
    <w:rsid w:val="00D43236"/>
    <w:rsid w:val="00D45C36"/>
    <w:rsid w:val="00D46EE2"/>
    <w:rsid w:val="00D5028E"/>
    <w:rsid w:val="00D51040"/>
    <w:rsid w:val="00D520AC"/>
    <w:rsid w:val="00D5396B"/>
    <w:rsid w:val="00D55461"/>
    <w:rsid w:val="00D56541"/>
    <w:rsid w:val="00D566CF"/>
    <w:rsid w:val="00D56D0A"/>
    <w:rsid w:val="00D60577"/>
    <w:rsid w:val="00D66EFF"/>
    <w:rsid w:val="00D70C4C"/>
    <w:rsid w:val="00D718EB"/>
    <w:rsid w:val="00D71B5B"/>
    <w:rsid w:val="00D722DF"/>
    <w:rsid w:val="00D76521"/>
    <w:rsid w:val="00D77248"/>
    <w:rsid w:val="00D81B64"/>
    <w:rsid w:val="00D83B59"/>
    <w:rsid w:val="00D8514B"/>
    <w:rsid w:val="00D852F6"/>
    <w:rsid w:val="00D8677E"/>
    <w:rsid w:val="00D91565"/>
    <w:rsid w:val="00D91D79"/>
    <w:rsid w:val="00D922A8"/>
    <w:rsid w:val="00D9292C"/>
    <w:rsid w:val="00D93382"/>
    <w:rsid w:val="00D944E9"/>
    <w:rsid w:val="00D95706"/>
    <w:rsid w:val="00DA125F"/>
    <w:rsid w:val="00DA3603"/>
    <w:rsid w:val="00DA3D27"/>
    <w:rsid w:val="00DA4EE6"/>
    <w:rsid w:val="00DA5D99"/>
    <w:rsid w:val="00DA6DA0"/>
    <w:rsid w:val="00DB3026"/>
    <w:rsid w:val="00DB3E60"/>
    <w:rsid w:val="00DB3F95"/>
    <w:rsid w:val="00DB486B"/>
    <w:rsid w:val="00DB495A"/>
    <w:rsid w:val="00DB5A7F"/>
    <w:rsid w:val="00DB6F88"/>
    <w:rsid w:val="00DB7109"/>
    <w:rsid w:val="00DB71C4"/>
    <w:rsid w:val="00DC00C2"/>
    <w:rsid w:val="00DC08B8"/>
    <w:rsid w:val="00DC1D43"/>
    <w:rsid w:val="00DC20AB"/>
    <w:rsid w:val="00DC3810"/>
    <w:rsid w:val="00DC61CD"/>
    <w:rsid w:val="00DC6A02"/>
    <w:rsid w:val="00DD0216"/>
    <w:rsid w:val="00DD14AD"/>
    <w:rsid w:val="00DD15C2"/>
    <w:rsid w:val="00DD1EAD"/>
    <w:rsid w:val="00DD2E54"/>
    <w:rsid w:val="00DD2FDA"/>
    <w:rsid w:val="00DD45DE"/>
    <w:rsid w:val="00DD4A2D"/>
    <w:rsid w:val="00DD5973"/>
    <w:rsid w:val="00DD663E"/>
    <w:rsid w:val="00DD6FAD"/>
    <w:rsid w:val="00DD7D1F"/>
    <w:rsid w:val="00DD7EA7"/>
    <w:rsid w:val="00DD7ED6"/>
    <w:rsid w:val="00DE005B"/>
    <w:rsid w:val="00DE1A2E"/>
    <w:rsid w:val="00DE357A"/>
    <w:rsid w:val="00DE3D4F"/>
    <w:rsid w:val="00DE4E88"/>
    <w:rsid w:val="00DE6280"/>
    <w:rsid w:val="00DE6DEF"/>
    <w:rsid w:val="00DE73D1"/>
    <w:rsid w:val="00DF0019"/>
    <w:rsid w:val="00DF0B10"/>
    <w:rsid w:val="00DF14BB"/>
    <w:rsid w:val="00DF162E"/>
    <w:rsid w:val="00DF1775"/>
    <w:rsid w:val="00DF178D"/>
    <w:rsid w:val="00DF19B3"/>
    <w:rsid w:val="00DF1C1E"/>
    <w:rsid w:val="00DF2724"/>
    <w:rsid w:val="00DF27AD"/>
    <w:rsid w:val="00DF2C5C"/>
    <w:rsid w:val="00DF328F"/>
    <w:rsid w:val="00DF3F10"/>
    <w:rsid w:val="00DF3F2F"/>
    <w:rsid w:val="00DF405B"/>
    <w:rsid w:val="00DF49DE"/>
    <w:rsid w:val="00DF686A"/>
    <w:rsid w:val="00E00993"/>
    <w:rsid w:val="00E00F28"/>
    <w:rsid w:val="00E033A8"/>
    <w:rsid w:val="00E03486"/>
    <w:rsid w:val="00E0359B"/>
    <w:rsid w:val="00E03925"/>
    <w:rsid w:val="00E03B19"/>
    <w:rsid w:val="00E04BA3"/>
    <w:rsid w:val="00E052C8"/>
    <w:rsid w:val="00E05ADD"/>
    <w:rsid w:val="00E07C1A"/>
    <w:rsid w:val="00E10930"/>
    <w:rsid w:val="00E11977"/>
    <w:rsid w:val="00E11F4D"/>
    <w:rsid w:val="00E124B7"/>
    <w:rsid w:val="00E16BC5"/>
    <w:rsid w:val="00E206E7"/>
    <w:rsid w:val="00E21968"/>
    <w:rsid w:val="00E25B54"/>
    <w:rsid w:val="00E25F32"/>
    <w:rsid w:val="00E26824"/>
    <w:rsid w:val="00E27BAE"/>
    <w:rsid w:val="00E314F8"/>
    <w:rsid w:val="00E32B01"/>
    <w:rsid w:val="00E32D46"/>
    <w:rsid w:val="00E354AF"/>
    <w:rsid w:val="00E4133E"/>
    <w:rsid w:val="00E417A5"/>
    <w:rsid w:val="00E43051"/>
    <w:rsid w:val="00E44076"/>
    <w:rsid w:val="00E4529A"/>
    <w:rsid w:val="00E467CF"/>
    <w:rsid w:val="00E47D9D"/>
    <w:rsid w:val="00E50875"/>
    <w:rsid w:val="00E509F7"/>
    <w:rsid w:val="00E523C1"/>
    <w:rsid w:val="00E52836"/>
    <w:rsid w:val="00E53787"/>
    <w:rsid w:val="00E53CEE"/>
    <w:rsid w:val="00E547A0"/>
    <w:rsid w:val="00E54EFA"/>
    <w:rsid w:val="00E577FC"/>
    <w:rsid w:val="00E5792E"/>
    <w:rsid w:val="00E6080C"/>
    <w:rsid w:val="00E618E1"/>
    <w:rsid w:val="00E61CD3"/>
    <w:rsid w:val="00E61FE0"/>
    <w:rsid w:val="00E62953"/>
    <w:rsid w:val="00E63965"/>
    <w:rsid w:val="00E63E18"/>
    <w:rsid w:val="00E640DC"/>
    <w:rsid w:val="00E64679"/>
    <w:rsid w:val="00E65F12"/>
    <w:rsid w:val="00E662A3"/>
    <w:rsid w:val="00E67717"/>
    <w:rsid w:val="00E70ADB"/>
    <w:rsid w:val="00E70BE1"/>
    <w:rsid w:val="00E7111A"/>
    <w:rsid w:val="00E73CE7"/>
    <w:rsid w:val="00E743D1"/>
    <w:rsid w:val="00E83732"/>
    <w:rsid w:val="00E84636"/>
    <w:rsid w:val="00E8475E"/>
    <w:rsid w:val="00E84F04"/>
    <w:rsid w:val="00E85310"/>
    <w:rsid w:val="00E87B8F"/>
    <w:rsid w:val="00E90CC4"/>
    <w:rsid w:val="00E9168B"/>
    <w:rsid w:val="00E92DF3"/>
    <w:rsid w:val="00E93A70"/>
    <w:rsid w:val="00E94346"/>
    <w:rsid w:val="00E95043"/>
    <w:rsid w:val="00E95E79"/>
    <w:rsid w:val="00E96A49"/>
    <w:rsid w:val="00E97CB9"/>
    <w:rsid w:val="00EA0040"/>
    <w:rsid w:val="00EA12B3"/>
    <w:rsid w:val="00EA1A35"/>
    <w:rsid w:val="00EA1BE2"/>
    <w:rsid w:val="00EA6422"/>
    <w:rsid w:val="00EA6519"/>
    <w:rsid w:val="00EB006A"/>
    <w:rsid w:val="00EB1838"/>
    <w:rsid w:val="00EB1CDB"/>
    <w:rsid w:val="00EB4145"/>
    <w:rsid w:val="00EB4B20"/>
    <w:rsid w:val="00EB577F"/>
    <w:rsid w:val="00EB5A32"/>
    <w:rsid w:val="00EB6B8A"/>
    <w:rsid w:val="00EB74F4"/>
    <w:rsid w:val="00EB7871"/>
    <w:rsid w:val="00EB7E58"/>
    <w:rsid w:val="00EC0464"/>
    <w:rsid w:val="00EC056B"/>
    <w:rsid w:val="00EC0AF9"/>
    <w:rsid w:val="00EC0B5C"/>
    <w:rsid w:val="00EC0D58"/>
    <w:rsid w:val="00EC19D1"/>
    <w:rsid w:val="00EC224F"/>
    <w:rsid w:val="00EC2DF1"/>
    <w:rsid w:val="00EC3557"/>
    <w:rsid w:val="00EC43F1"/>
    <w:rsid w:val="00EC47ED"/>
    <w:rsid w:val="00EC4882"/>
    <w:rsid w:val="00EC6C10"/>
    <w:rsid w:val="00EC72CF"/>
    <w:rsid w:val="00ED20A4"/>
    <w:rsid w:val="00ED3175"/>
    <w:rsid w:val="00ED5350"/>
    <w:rsid w:val="00ED5DEE"/>
    <w:rsid w:val="00ED6588"/>
    <w:rsid w:val="00ED690D"/>
    <w:rsid w:val="00ED72B6"/>
    <w:rsid w:val="00ED74F4"/>
    <w:rsid w:val="00ED782F"/>
    <w:rsid w:val="00ED78A8"/>
    <w:rsid w:val="00EE0325"/>
    <w:rsid w:val="00EE1836"/>
    <w:rsid w:val="00EE199D"/>
    <w:rsid w:val="00EE1C57"/>
    <w:rsid w:val="00EE21C5"/>
    <w:rsid w:val="00EE2CDA"/>
    <w:rsid w:val="00EE3B1E"/>
    <w:rsid w:val="00EE5A09"/>
    <w:rsid w:val="00EE5ACA"/>
    <w:rsid w:val="00EE5D36"/>
    <w:rsid w:val="00EE603C"/>
    <w:rsid w:val="00EE67C7"/>
    <w:rsid w:val="00EE7AD8"/>
    <w:rsid w:val="00EF061D"/>
    <w:rsid w:val="00EF20F7"/>
    <w:rsid w:val="00EF375E"/>
    <w:rsid w:val="00EF4E29"/>
    <w:rsid w:val="00EF5A29"/>
    <w:rsid w:val="00EF618D"/>
    <w:rsid w:val="00EF65AA"/>
    <w:rsid w:val="00F00456"/>
    <w:rsid w:val="00F009AB"/>
    <w:rsid w:val="00F01861"/>
    <w:rsid w:val="00F032BA"/>
    <w:rsid w:val="00F03D34"/>
    <w:rsid w:val="00F03F6D"/>
    <w:rsid w:val="00F04F85"/>
    <w:rsid w:val="00F06419"/>
    <w:rsid w:val="00F06898"/>
    <w:rsid w:val="00F079F9"/>
    <w:rsid w:val="00F10CB7"/>
    <w:rsid w:val="00F1194F"/>
    <w:rsid w:val="00F11E4A"/>
    <w:rsid w:val="00F12360"/>
    <w:rsid w:val="00F1307F"/>
    <w:rsid w:val="00F16A72"/>
    <w:rsid w:val="00F16D6B"/>
    <w:rsid w:val="00F1738C"/>
    <w:rsid w:val="00F17A7E"/>
    <w:rsid w:val="00F17B05"/>
    <w:rsid w:val="00F17D75"/>
    <w:rsid w:val="00F20D56"/>
    <w:rsid w:val="00F20F64"/>
    <w:rsid w:val="00F23469"/>
    <w:rsid w:val="00F270F8"/>
    <w:rsid w:val="00F27C4C"/>
    <w:rsid w:val="00F32A60"/>
    <w:rsid w:val="00F334FD"/>
    <w:rsid w:val="00F33E63"/>
    <w:rsid w:val="00F344E4"/>
    <w:rsid w:val="00F34EF1"/>
    <w:rsid w:val="00F36850"/>
    <w:rsid w:val="00F42304"/>
    <w:rsid w:val="00F42639"/>
    <w:rsid w:val="00F42BAE"/>
    <w:rsid w:val="00F42BC6"/>
    <w:rsid w:val="00F42CC1"/>
    <w:rsid w:val="00F42DD6"/>
    <w:rsid w:val="00F42EBF"/>
    <w:rsid w:val="00F44C4E"/>
    <w:rsid w:val="00F44D59"/>
    <w:rsid w:val="00F44DFE"/>
    <w:rsid w:val="00F45F5A"/>
    <w:rsid w:val="00F463EC"/>
    <w:rsid w:val="00F50F85"/>
    <w:rsid w:val="00F54CBF"/>
    <w:rsid w:val="00F55279"/>
    <w:rsid w:val="00F557AD"/>
    <w:rsid w:val="00F57087"/>
    <w:rsid w:val="00F60F21"/>
    <w:rsid w:val="00F6161B"/>
    <w:rsid w:val="00F61792"/>
    <w:rsid w:val="00F61F75"/>
    <w:rsid w:val="00F62291"/>
    <w:rsid w:val="00F63FD4"/>
    <w:rsid w:val="00F642BE"/>
    <w:rsid w:val="00F66686"/>
    <w:rsid w:val="00F67051"/>
    <w:rsid w:val="00F71542"/>
    <w:rsid w:val="00F71ADE"/>
    <w:rsid w:val="00F71CCA"/>
    <w:rsid w:val="00F74A46"/>
    <w:rsid w:val="00F75E0B"/>
    <w:rsid w:val="00F7721D"/>
    <w:rsid w:val="00F7749C"/>
    <w:rsid w:val="00F831F1"/>
    <w:rsid w:val="00F8455F"/>
    <w:rsid w:val="00F85870"/>
    <w:rsid w:val="00F861DB"/>
    <w:rsid w:val="00F90800"/>
    <w:rsid w:val="00F9175C"/>
    <w:rsid w:val="00F91858"/>
    <w:rsid w:val="00F91CFC"/>
    <w:rsid w:val="00F94CCA"/>
    <w:rsid w:val="00F9591A"/>
    <w:rsid w:val="00F95B8A"/>
    <w:rsid w:val="00F95C2C"/>
    <w:rsid w:val="00F97848"/>
    <w:rsid w:val="00FA1CAC"/>
    <w:rsid w:val="00FA2018"/>
    <w:rsid w:val="00FA2370"/>
    <w:rsid w:val="00FA2DC1"/>
    <w:rsid w:val="00FA2FD5"/>
    <w:rsid w:val="00FA300C"/>
    <w:rsid w:val="00FA3861"/>
    <w:rsid w:val="00FA76CB"/>
    <w:rsid w:val="00FA77D8"/>
    <w:rsid w:val="00FA7F51"/>
    <w:rsid w:val="00FB10AD"/>
    <w:rsid w:val="00FB2001"/>
    <w:rsid w:val="00FB2C62"/>
    <w:rsid w:val="00FB3B1C"/>
    <w:rsid w:val="00FB3D57"/>
    <w:rsid w:val="00FB4FB1"/>
    <w:rsid w:val="00FB5EDE"/>
    <w:rsid w:val="00FB64B4"/>
    <w:rsid w:val="00FB6AD7"/>
    <w:rsid w:val="00FB6DB0"/>
    <w:rsid w:val="00FC1A6C"/>
    <w:rsid w:val="00FC3867"/>
    <w:rsid w:val="00FC3EA5"/>
    <w:rsid w:val="00FC4046"/>
    <w:rsid w:val="00FC44F9"/>
    <w:rsid w:val="00FC4DEB"/>
    <w:rsid w:val="00FC67F7"/>
    <w:rsid w:val="00FC7B8D"/>
    <w:rsid w:val="00FD3A1B"/>
    <w:rsid w:val="00FD3C24"/>
    <w:rsid w:val="00FE1C61"/>
    <w:rsid w:val="00FE1EEF"/>
    <w:rsid w:val="00FE206C"/>
    <w:rsid w:val="00FE3FE9"/>
    <w:rsid w:val="00FE4AC5"/>
    <w:rsid w:val="00FE54DB"/>
    <w:rsid w:val="00FE6AB0"/>
    <w:rsid w:val="00FF01C2"/>
    <w:rsid w:val="00FF10BD"/>
    <w:rsid w:val="00FF33E0"/>
    <w:rsid w:val="00FF362A"/>
    <w:rsid w:val="00FF3CC5"/>
    <w:rsid w:val="00FF3CE4"/>
    <w:rsid w:val="00FF46C2"/>
    <w:rsid w:val="00FF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599F97"/>
  <w15:chartTrackingRefBased/>
  <w15:docId w15:val="{76C3F06F-2094-4085-8F9C-D1798D2C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7825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F46C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1356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631642"/>
    <w:pPr>
      <w:keepNext/>
      <w:jc w:val="both"/>
      <w:outlineLvl w:val="3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2A60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F97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F97848"/>
    <w:pPr>
      <w:widowControl w:val="0"/>
      <w:autoSpaceDE w:val="0"/>
      <w:autoSpaceDN w:val="0"/>
      <w:adjustRightInd w:val="0"/>
      <w:spacing w:line="300" w:lineRule="auto"/>
      <w:jc w:val="both"/>
    </w:pPr>
    <w:rPr>
      <w:b/>
      <w:bCs/>
      <w:sz w:val="22"/>
      <w:szCs w:val="22"/>
    </w:rPr>
  </w:style>
  <w:style w:type="paragraph" w:styleId="a5">
    <w:name w:val="Body Text"/>
    <w:basedOn w:val="a"/>
    <w:rsid w:val="004B5BBB"/>
    <w:pPr>
      <w:widowControl w:val="0"/>
      <w:jc w:val="both"/>
    </w:pPr>
    <w:rPr>
      <w:sz w:val="28"/>
      <w:szCs w:val="20"/>
    </w:rPr>
  </w:style>
  <w:style w:type="paragraph" w:styleId="21">
    <w:name w:val="Body Text 2"/>
    <w:basedOn w:val="a"/>
    <w:rsid w:val="00631642"/>
    <w:pPr>
      <w:spacing w:after="120" w:line="480" w:lineRule="auto"/>
    </w:pPr>
  </w:style>
  <w:style w:type="paragraph" w:styleId="a6">
    <w:name w:val="footer"/>
    <w:basedOn w:val="a"/>
    <w:rsid w:val="00631642"/>
    <w:pPr>
      <w:tabs>
        <w:tab w:val="center" w:pos="4677"/>
        <w:tab w:val="right" w:pos="9355"/>
      </w:tabs>
    </w:pPr>
    <w:rPr>
      <w:color w:val="000000"/>
      <w:szCs w:val="20"/>
    </w:rPr>
  </w:style>
  <w:style w:type="character" w:customStyle="1" w:styleId="sm-3333661">
    <w:name w:val="sm-3333661"/>
    <w:rsid w:val="00DF49DE"/>
    <w:rPr>
      <w:rFonts w:ascii="Times New Roman" w:hAnsi="Times New Roman" w:cs="Times New Roman" w:hint="default"/>
      <w:b w:val="0"/>
      <w:bCs w:val="0"/>
      <w:color w:val="333366"/>
      <w:sz w:val="24"/>
      <w:szCs w:val="24"/>
    </w:rPr>
  </w:style>
  <w:style w:type="character" w:customStyle="1" w:styleId="xsm-up-3333661">
    <w:name w:val="xsm-up-3333661"/>
    <w:rsid w:val="00DF49DE"/>
    <w:rPr>
      <w:rFonts w:ascii="Times New Roman" w:hAnsi="Times New Roman" w:cs="Times New Roman" w:hint="default"/>
      <w:b/>
      <w:bCs/>
      <w:caps/>
      <w:color w:val="333366"/>
      <w:sz w:val="20"/>
      <w:szCs w:val="20"/>
    </w:rPr>
  </w:style>
  <w:style w:type="paragraph" w:styleId="a7">
    <w:name w:val="Block Text"/>
    <w:basedOn w:val="a"/>
    <w:rsid w:val="00DF49DE"/>
    <w:pPr>
      <w:tabs>
        <w:tab w:val="left" w:pos="900"/>
      </w:tabs>
      <w:ind w:left="720" w:right="76" w:firstLine="180"/>
      <w:jc w:val="both"/>
    </w:pPr>
    <w:rPr>
      <w:b/>
      <w:bCs/>
      <w:i/>
      <w:iCs/>
      <w:sz w:val="17"/>
    </w:rPr>
  </w:style>
  <w:style w:type="paragraph" w:styleId="22">
    <w:name w:val="Body Text Indent 2"/>
    <w:basedOn w:val="a"/>
    <w:rsid w:val="00DF49DE"/>
    <w:pPr>
      <w:spacing w:after="120" w:line="480" w:lineRule="auto"/>
      <w:ind w:left="283"/>
    </w:pPr>
  </w:style>
  <w:style w:type="character" w:styleId="a8">
    <w:name w:val="Hyperlink"/>
    <w:uiPriority w:val="99"/>
    <w:rsid w:val="002837D6"/>
    <w:rPr>
      <w:color w:val="0000FF"/>
      <w:u w:val="single"/>
    </w:rPr>
  </w:style>
  <w:style w:type="character" w:styleId="a9">
    <w:name w:val="Strong"/>
    <w:uiPriority w:val="22"/>
    <w:qFormat/>
    <w:rsid w:val="004617C1"/>
    <w:rPr>
      <w:b/>
      <w:bCs/>
    </w:rPr>
  </w:style>
  <w:style w:type="paragraph" w:customStyle="1" w:styleId="aa">
    <w:name w:val="Знак"/>
    <w:basedOn w:val="a"/>
    <w:rsid w:val="0004629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b">
    <w:name w:val="Знак"/>
    <w:basedOn w:val="a"/>
    <w:rsid w:val="007707D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R2">
    <w:name w:val="FR2"/>
    <w:rsid w:val="00F44C4E"/>
    <w:pPr>
      <w:widowControl w:val="0"/>
      <w:autoSpaceDE w:val="0"/>
      <w:autoSpaceDN w:val="0"/>
      <w:adjustRightInd w:val="0"/>
      <w:spacing w:line="360" w:lineRule="auto"/>
      <w:ind w:left="400" w:right="400"/>
      <w:jc w:val="center"/>
    </w:pPr>
    <w:rPr>
      <w:sz w:val="16"/>
      <w:szCs w:val="16"/>
    </w:rPr>
  </w:style>
  <w:style w:type="character" w:customStyle="1" w:styleId="red">
    <w:name w:val="red"/>
    <w:basedOn w:val="a0"/>
    <w:rsid w:val="00C13569"/>
  </w:style>
  <w:style w:type="paragraph" w:customStyle="1" w:styleId="ac">
    <w:name w:val="Обычный (веб)"/>
    <w:basedOn w:val="a"/>
    <w:uiPriority w:val="99"/>
    <w:unhideWhenUsed/>
    <w:rsid w:val="00C1356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13569"/>
  </w:style>
  <w:style w:type="character" w:customStyle="1" w:styleId="30">
    <w:name w:val="Заголовок 3 Знак"/>
    <w:link w:val="3"/>
    <w:rsid w:val="00C13569"/>
    <w:rPr>
      <w:rFonts w:ascii="Cambria" w:eastAsia="Times New Roman" w:hAnsi="Cambria" w:cs="Times New Roman"/>
      <w:b/>
      <w:bCs/>
      <w:sz w:val="26"/>
      <w:szCs w:val="26"/>
    </w:rPr>
  </w:style>
  <w:style w:type="paragraph" w:styleId="ad">
    <w:name w:val="List Paragraph"/>
    <w:basedOn w:val="a"/>
    <w:uiPriority w:val="34"/>
    <w:qFormat/>
    <w:rsid w:val="00836F79"/>
    <w:pPr>
      <w:ind w:left="720"/>
      <w:contextualSpacing/>
    </w:pPr>
  </w:style>
  <w:style w:type="character" w:styleId="ae">
    <w:name w:val="Emphasis"/>
    <w:uiPriority w:val="20"/>
    <w:qFormat/>
    <w:rsid w:val="006C525F"/>
    <w:rPr>
      <w:rFonts w:ascii="Times New Roman" w:hAnsi="Times New Roman" w:cs="Times New Roman" w:hint="default"/>
      <w:i/>
      <w:iCs/>
    </w:rPr>
  </w:style>
  <w:style w:type="character" w:customStyle="1" w:styleId="20">
    <w:name w:val="Заголовок 2 Знак"/>
    <w:link w:val="2"/>
    <w:semiHidden/>
    <w:rsid w:val="00FF46C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formattext">
    <w:name w:val="formattext"/>
    <w:basedOn w:val="a"/>
    <w:rsid w:val="0022616B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420C33"/>
    <w:rPr>
      <w:rFonts w:ascii="Calibri" w:eastAsia="Calibri" w:hAnsi="Calibri"/>
      <w:sz w:val="22"/>
      <w:szCs w:val="22"/>
      <w:lang w:eastAsia="en-US"/>
    </w:rPr>
  </w:style>
  <w:style w:type="character" w:customStyle="1" w:styleId="extended-textshort">
    <w:name w:val="extended-text__short"/>
    <w:rsid w:val="00321033"/>
  </w:style>
  <w:style w:type="character" w:customStyle="1" w:styleId="Bodytext2">
    <w:name w:val="Body text (2)"/>
    <w:rsid w:val="00EE3B1E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character" w:customStyle="1" w:styleId="Bodytext6">
    <w:name w:val="Body text (6)_"/>
    <w:link w:val="Bodytext60"/>
    <w:rsid w:val="00EE3B1E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Bodytext60">
    <w:name w:val="Body text (6)"/>
    <w:basedOn w:val="a"/>
    <w:link w:val="Bodytext6"/>
    <w:rsid w:val="00EE3B1E"/>
    <w:pPr>
      <w:widowControl w:val="0"/>
      <w:shd w:val="clear" w:color="auto" w:fill="FFFFFF"/>
      <w:spacing w:line="202" w:lineRule="exact"/>
      <w:ind w:hanging="280"/>
      <w:jc w:val="both"/>
    </w:pPr>
    <w:rPr>
      <w:rFonts w:ascii="Tahoma" w:eastAsia="Tahoma" w:hAnsi="Tahoma" w:cs="Tahoma"/>
      <w:sz w:val="16"/>
      <w:szCs w:val="16"/>
    </w:rPr>
  </w:style>
  <w:style w:type="paragraph" w:customStyle="1" w:styleId="10">
    <w:name w:val="Без интервала1"/>
    <w:rsid w:val="00164C34"/>
    <w:rPr>
      <w:rFonts w:ascii="Calibri" w:hAnsi="Calibri"/>
      <w:sz w:val="22"/>
      <w:szCs w:val="22"/>
    </w:rPr>
  </w:style>
  <w:style w:type="character" w:customStyle="1" w:styleId="doccaption">
    <w:name w:val="doccaption"/>
    <w:rsid w:val="00164C34"/>
    <w:rPr>
      <w:rFonts w:cs="Times New Roman"/>
    </w:rPr>
  </w:style>
  <w:style w:type="character" w:customStyle="1" w:styleId="aux-icon-list-text">
    <w:name w:val="aux-icon-list-text"/>
    <w:rsid w:val="00B75318"/>
  </w:style>
  <w:style w:type="paragraph" w:customStyle="1" w:styleId="Default">
    <w:name w:val="Default"/>
    <w:rsid w:val="00FF3CE4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styleId="af0">
    <w:name w:val="Normal (Web)"/>
    <w:basedOn w:val="a"/>
    <w:uiPriority w:val="99"/>
    <w:unhideWhenUsed/>
    <w:rsid w:val="00BB493A"/>
    <w:pPr>
      <w:spacing w:before="100" w:beforeAutospacing="1" w:after="100" w:afterAutospacing="1"/>
    </w:pPr>
  </w:style>
  <w:style w:type="character" w:styleId="af1">
    <w:name w:val="Unresolved Mention"/>
    <w:basedOn w:val="a0"/>
    <w:uiPriority w:val="99"/>
    <w:semiHidden/>
    <w:unhideWhenUsed/>
    <w:rsid w:val="00E12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7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1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487223">
                              <w:marLeft w:val="4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2470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47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903855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9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8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09016">
                              <w:marLeft w:val="4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504119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240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544509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to:kir@vsesem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vsese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ir@vsesem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42;&#1077;&#1073;&#1080;&#1085;&#1072;&#1088;&#1099;\&#1064;&#1040;&#1041;&#1051;&#1054;&#1053;%20&#1048;&#1070;&#1053;&#106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46409-4B67-4928-84CF-49FF8BEA6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ИЮНЬ.dotx</Template>
  <TotalTime>6</TotalTime>
  <Pages>3</Pages>
  <Words>707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/>
  <LinksUpToDate>false</LinksUpToDate>
  <CharactersWithSpaces>5723</CharactersWithSpaces>
  <SharedDoc>false</SharedDoc>
  <HLinks>
    <vt:vector size="12" baseType="variant">
      <vt:variant>
        <vt:i4>4784240</vt:i4>
      </vt:variant>
      <vt:variant>
        <vt:i4>3</vt:i4>
      </vt:variant>
      <vt:variant>
        <vt:i4>0</vt:i4>
      </vt:variant>
      <vt:variant>
        <vt:i4>5</vt:i4>
      </vt:variant>
      <vt:variant>
        <vt:lpwstr>mailto:ter@vsesem.ru</vt:lpwstr>
      </vt:variant>
      <vt:variant>
        <vt:lpwstr/>
      </vt:variant>
      <vt:variant>
        <vt:i4>393295</vt:i4>
      </vt:variant>
      <vt:variant>
        <vt:i4>0</vt:i4>
      </vt:variant>
      <vt:variant>
        <vt:i4>0</vt:i4>
      </vt:variant>
      <vt:variant>
        <vt:i4>5</vt:i4>
      </vt:variant>
      <vt:variant>
        <vt:lpwstr>http://www.vsesem.ru/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EVGESHA</dc:creator>
  <cp:keywords/>
  <cp:lastModifiedBy>EVGESHA</cp:lastModifiedBy>
  <cp:revision>2</cp:revision>
  <cp:lastPrinted>2023-05-04T07:23:00Z</cp:lastPrinted>
  <dcterms:created xsi:type="dcterms:W3CDTF">2026-05-25T06:48:00Z</dcterms:created>
  <dcterms:modified xsi:type="dcterms:W3CDTF">2026-05-25T11:38:00Z</dcterms:modified>
</cp:coreProperties>
</file>