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C4D5C" w14:paraId="1E20BA44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61820AE9" w14:textId="77777777" w:rsidR="001777AC" w:rsidRPr="00CC4D5C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4D5C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0F4BDD8" wp14:editId="4823B70C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54E9885A" w14:textId="77777777" w:rsidR="001777AC" w:rsidRPr="00CC4D5C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C4D5C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C4D5C" w14:paraId="59890796" w14:textId="77777777" w:rsidTr="003F42AF">
        <w:tc>
          <w:tcPr>
            <w:tcW w:w="2226" w:type="dxa"/>
            <w:vMerge/>
          </w:tcPr>
          <w:p w14:paraId="689686D0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71BEB7AB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3C9920B8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C4D5C" w14:paraId="6FFBBD58" w14:textId="77777777" w:rsidTr="003F42AF">
        <w:tc>
          <w:tcPr>
            <w:tcW w:w="2226" w:type="dxa"/>
            <w:vMerge/>
          </w:tcPr>
          <w:p w14:paraId="78F4F009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67A994B6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6FBAE54D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40702810225750000364 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C4D5C" w14:paraId="37C60907" w14:textId="77777777" w:rsidTr="003F42AF">
        <w:trPr>
          <w:trHeight w:val="415"/>
        </w:trPr>
        <w:tc>
          <w:tcPr>
            <w:tcW w:w="2226" w:type="dxa"/>
            <w:vMerge/>
          </w:tcPr>
          <w:p w14:paraId="279BDB45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2137BB1D" w14:textId="77777777" w:rsidR="001777AC" w:rsidRPr="00CC4D5C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7212013A" w14:textId="77777777" w:rsidR="001777AC" w:rsidRPr="00CC4D5C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CC4D5C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43552E3B" w14:textId="77777777" w:rsidR="00807F98" w:rsidRPr="00CC4D5C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C4D5C" w14:paraId="2FA3A586" w14:textId="77777777" w:rsidTr="001777AC">
        <w:trPr>
          <w:trHeight w:val="979"/>
        </w:trPr>
        <w:tc>
          <w:tcPr>
            <w:tcW w:w="2604" w:type="pct"/>
          </w:tcPr>
          <w:p w14:paraId="35DB5B5C" w14:textId="183250AE" w:rsidR="00EE3B1E" w:rsidRPr="00CC4D5C" w:rsidRDefault="003E53C3" w:rsidP="001777AC">
            <w:pPr>
              <w:rPr>
                <w:rFonts w:ascii="Arial Narrow" w:hAnsi="Arial Narrow" w:cs="Arial"/>
                <w:b/>
              </w:rPr>
            </w:pPr>
            <w:r w:rsidRPr="00CC4D5C">
              <w:rPr>
                <w:rFonts w:ascii="Arial Narrow" w:hAnsi="Arial Narrow" w:cs="Arial"/>
                <w:b/>
              </w:rPr>
              <w:t xml:space="preserve">О всероссийской онлайн-трансляции </w:t>
            </w:r>
            <w:r w:rsidR="00495B75" w:rsidRPr="00CC4D5C">
              <w:rPr>
                <w:rFonts w:ascii="Arial Narrow" w:hAnsi="Arial Narrow" w:cs="Arial"/>
                <w:b/>
              </w:rPr>
              <w:t>0</w:t>
            </w:r>
            <w:r w:rsidRPr="00CC4D5C">
              <w:rPr>
                <w:rFonts w:ascii="Arial Narrow" w:hAnsi="Arial Narrow" w:cs="Arial"/>
                <w:b/>
              </w:rPr>
              <w:t xml:space="preserve">9 </w:t>
            </w:r>
            <w:r w:rsidR="004D410A" w:rsidRPr="00CC4D5C">
              <w:rPr>
                <w:rFonts w:ascii="Arial Narrow" w:hAnsi="Arial Narrow" w:cs="Arial"/>
                <w:b/>
              </w:rPr>
              <w:t>июня</w:t>
            </w:r>
            <w:r w:rsidR="008337A2" w:rsidRPr="00CC4D5C">
              <w:rPr>
                <w:rFonts w:ascii="Arial Narrow" w:hAnsi="Arial Narrow" w:cs="Arial"/>
                <w:b/>
              </w:rPr>
              <w:t xml:space="preserve"> 202</w:t>
            </w:r>
            <w:r w:rsidR="002E7C24" w:rsidRPr="00CC4D5C">
              <w:rPr>
                <w:rFonts w:ascii="Arial Narrow" w:hAnsi="Arial Narrow" w:cs="Arial"/>
                <w:b/>
              </w:rPr>
              <w:t>6</w:t>
            </w:r>
            <w:r w:rsidR="00110F84" w:rsidRPr="00CC4D5C">
              <w:rPr>
                <w:rFonts w:ascii="Arial Narrow" w:hAnsi="Arial Narrow" w:cs="Arial"/>
                <w:b/>
              </w:rPr>
              <w:t xml:space="preserve"> г.</w:t>
            </w:r>
            <w:r w:rsidR="00F71ADE" w:rsidRPr="00CC4D5C">
              <w:rPr>
                <w:rFonts w:ascii="Arial Narrow" w:hAnsi="Arial Narrow" w:cs="Arial"/>
                <w:b/>
              </w:rPr>
              <w:t xml:space="preserve"> </w:t>
            </w:r>
            <w:r w:rsidR="00F42BC6" w:rsidRPr="00CC4D5C">
              <w:rPr>
                <w:rFonts w:ascii="Arial Narrow" w:hAnsi="Arial Narrow" w:cs="Arial"/>
                <w:b/>
              </w:rPr>
              <w:t>«</w:t>
            </w:r>
            <w:r w:rsidRPr="00CC4D5C">
              <w:rPr>
                <w:rFonts w:ascii="Arial Narrow" w:hAnsi="Arial Narrow" w:cs="Arial"/>
                <w:b/>
              </w:rPr>
              <w:t>Новые правила обращения с медицинскими отходами разных классов в 2026 году</w:t>
            </w:r>
            <w:r w:rsidR="00F71ADE" w:rsidRPr="00CC4D5C">
              <w:rPr>
                <w:rFonts w:ascii="Arial Narrow" w:hAnsi="Arial Narrow" w:cs="Arial"/>
                <w:b/>
              </w:rPr>
              <w:t>»</w:t>
            </w:r>
          </w:p>
        </w:tc>
        <w:tc>
          <w:tcPr>
            <w:tcW w:w="2396" w:type="pct"/>
          </w:tcPr>
          <w:p w14:paraId="4B6C22B2" w14:textId="77777777" w:rsidR="003E53C3" w:rsidRPr="00CC4D5C" w:rsidRDefault="003E53C3" w:rsidP="003E53C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CC4D5C">
              <w:rPr>
                <w:rFonts w:ascii="Arial Narrow" w:hAnsi="Arial Narrow" w:cs="Arial"/>
                <w:b/>
                <w:bCs/>
              </w:rPr>
              <w:t xml:space="preserve">Руководителям и специалистам </w:t>
            </w:r>
          </w:p>
          <w:p w14:paraId="0E7BE886" w14:textId="77777777" w:rsidR="003E53C3" w:rsidRPr="00CC4D5C" w:rsidRDefault="003E53C3" w:rsidP="003E53C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CC4D5C">
              <w:rPr>
                <w:rFonts w:ascii="Arial Narrow" w:hAnsi="Arial Narrow" w:cs="Arial"/>
                <w:b/>
                <w:bCs/>
              </w:rPr>
              <w:t>медицинских и фармацевтических организаций,</w:t>
            </w:r>
          </w:p>
          <w:p w14:paraId="429418B3" w14:textId="77777777" w:rsidR="003E53C3" w:rsidRPr="00CC4D5C" w:rsidRDefault="003E53C3" w:rsidP="003E53C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CC4D5C">
              <w:rPr>
                <w:rFonts w:ascii="Arial Narrow" w:hAnsi="Arial Narrow" w:cs="Arial"/>
                <w:b/>
                <w:bCs/>
              </w:rPr>
              <w:t>предприятий сферы обращения с отходами,</w:t>
            </w:r>
          </w:p>
          <w:p w14:paraId="59626AAF" w14:textId="46845176" w:rsidR="00706FC0" w:rsidRPr="00CC4D5C" w:rsidRDefault="003E53C3" w:rsidP="003E53C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CC4D5C">
              <w:rPr>
                <w:rFonts w:ascii="Arial Narrow" w:hAnsi="Arial Narrow" w:cs="Arial"/>
                <w:b/>
                <w:bCs/>
              </w:rPr>
              <w:t>региональных органов регулирования и контроля</w:t>
            </w:r>
          </w:p>
        </w:tc>
      </w:tr>
    </w:tbl>
    <w:p w14:paraId="0E078D7D" w14:textId="77777777" w:rsidR="003E53C3" w:rsidRPr="00CC4D5C" w:rsidRDefault="003E53C3" w:rsidP="003E53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Уважаемые коллеги!</w:t>
      </w:r>
    </w:p>
    <w:p w14:paraId="52CBABB5" w14:textId="77777777" w:rsidR="003E53C3" w:rsidRPr="00CC4D5C" w:rsidRDefault="003E53C3" w:rsidP="003E53C3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 xml:space="preserve">В 2026 году вступают в силу новые положения правил обращения с медицинскими отходами. Устанавливается новый порядок заключения договоров на вывоз отходов классов «Б» и «В», вводятся новые правила хранения, обеззараживания и передачи отходов, корректируются требования санитарного законодательства, меняется порядок взаимодействия медицинских и фармацевтических организаций с </w:t>
      </w:r>
      <w:proofErr w:type="spellStart"/>
      <w:r w:rsidRPr="00CC4D5C">
        <w:rPr>
          <w:rFonts w:ascii="Arial Narrow" w:hAnsi="Arial Narrow" w:cs="Arial"/>
          <w:color w:val="595959"/>
        </w:rPr>
        <w:t>регоператорами</w:t>
      </w:r>
      <w:proofErr w:type="spellEnd"/>
      <w:r w:rsidRPr="00CC4D5C">
        <w:rPr>
          <w:rFonts w:ascii="Arial Narrow" w:hAnsi="Arial Narrow" w:cs="Arial"/>
          <w:color w:val="595959"/>
        </w:rPr>
        <w:t xml:space="preserve"> ТКО при обращении с отходами класса «А», а также формируются новые подходы к учету и паспортизации медицинских отходов.</w:t>
      </w:r>
    </w:p>
    <w:p w14:paraId="6A871A8A" w14:textId="6A39832A" w:rsidR="003E53C3" w:rsidRPr="00CC4D5C" w:rsidRDefault="003E53C3" w:rsidP="003E53C3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В целях обеспечения актуальной информацией и экспертными рекомендациями по практике применения новых правил «</w:t>
      </w:r>
      <w:r w:rsidRPr="00CC4D5C">
        <w:rPr>
          <w:rFonts w:ascii="Arial Narrow" w:hAnsi="Arial Narrow" w:cs="Arial"/>
          <w:color w:val="595959"/>
        </w:rPr>
        <w:t>Центр Межрегиональных Коммуникаций</w:t>
      </w:r>
      <w:r w:rsidRPr="00CC4D5C">
        <w:rPr>
          <w:rFonts w:ascii="Arial Narrow" w:hAnsi="Arial Narrow" w:cs="Arial"/>
          <w:color w:val="595959"/>
        </w:rPr>
        <w:t>» сообщает о проведении </w:t>
      </w:r>
      <w:r w:rsidRPr="00CC4D5C">
        <w:rPr>
          <w:rFonts w:ascii="Arial Narrow" w:hAnsi="Arial Narrow" w:cs="Arial"/>
          <w:b/>
          <w:bCs/>
          <w:color w:val="2C2D2E"/>
        </w:rPr>
        <w:t>9 июня</w:t>
      </w:r>
      <w:r w:rsidRPr="00CC4D5C">
        <w:rPr>
          <w:rFonts w:ascii="Arial Narrow" w:hAnsi="Arial Narrow" w:cs="Arial"/>
          <w:color w:val="595959"/>
        </w:rPr>
        <w:t> интернет-трансляции </w:t>
      </w:r>
      <w:r w:rsidRPr="00CC4D5C">
        <w:rPr>
          <w:rFonts w:ascii="Arial Narrow" w:hAnsi="Arial Narrow" w:cs="Arial"/>
          <w:b/>
          <w:bCs/>
          <w:color w:val="2C2D2E"/>
        </w:rPr>
        <w:t>консультационного вебинара </w:t>
      </w:r>
      <w:r w:rsidRPr="00CC4D5C">
        <w:rPr>
          <w:rFonts w:ascii="Arial Narrow" w:hAnsi="Arial Narrow" w:cs="Arial"/>
          <w:color w:val="595959"/>
        </w:rPr>
        <w:t>с участием разработчиков новых требований, экспертов Госдумы России, Росприроднадзора и ведущих специалистов-практиков:</w:t>
      </w:r>
    </w:p>
    <w:p w14:paraId="5C120D87" w14:textId="77777777" w:rsidR="003E53C3" w:rsidRPr="00CC4D5C" w:rsidRDefault="003E53C3" w:rsidP="003E53C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D5C">
        <w:rPr>
          <w:rFonts w:ascii="Arial Narrow" w:hAnsi="Arial Narrow"/>
          <w:b/>
          <w:bCs/>
          <w:sz w:val="28"/>
          <w:szCs w:val="28"/>
        </w:rPr>
        <w:t>НОВЫЕ ПРАВИЛА ОБРАЩЕНИЯ С МЕДИЦИНСКИМИ</w:t>
      </w:r>
    </w:p>
    <w:p w14:paraId="3B9DD560" w14:textId="77777777" w:rsidR="003E53C3" w:rsidRPr="00CC4D5C" w:rsidRDefault="003E53C3" w:rsidP="003E53C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D5C">
        <w:rPr>
          <w:rFonts w:ascii="Arial Narrow" w:hAnsi="Arial Narrow"/>
          <w:b/>
          <w:bCs/>
          <w:sz w:val="28"/>
          <w:szCs w:val="28"/>
        </w:rPr>
        <w:t>ОТХОДАМИ РАЗНЫХ КЛАССОВ В 2026 ГОДУ</w:t>
      </w:r>
    </w:p>
    <w:p w14:paraId="310F9BD8" w14:textId="77777777" w:rsidR="003E53C3" w:rsidRPr="00CC4D5C" w:rsidRDefault="003E53C3" w:rsidP="003E53C3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ВЕДУЩИЕ ВЕБИНАРА:</w:t>
      </w:r>
    </w:p>
    <w:p w14:paraId="3EDA6A63" w14:textId="77777777" w:rsidR="003E53C3" w:rsidRPr="00CC4D5C" w:rsidRDefault="003E53C3" w:rsidP="003E53C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БЕЛЯЕВА Наталья Сергеевна</w:t>
      </w:r>
      <w:r w:rsidRPr="00CC4D5C">
        <w:rPr>
          <w:rFonts w:ascii="Arial Narrow" w:hAnsi="Arial Narrow" w:cs="Arial"/>
          <w:color w:val="595959"/>
        </w:rPr>
        <w:t> – Руководитель юридической компании «</w:t>
      </w:r>
      <w:proofErr w:type="spellStart"/>
      <w:r w:rsidRPr="00CC4D5C">
        <w:rPr>
          <w:rFonts w:ascii="Arial Narrow" w:hAnsi="Arial Narrow" w:cs="Arial"/>
          <w:color w:val="595959"/>
        </w:rPr>
        <w:t>Дельфи</w:t>
      </w:r>
      <w:proofErr w:type="spellEnd"/>
      <w:r w:rsidRPr="00CC4D5C">
        <w:rPr>
          <w:rFonts w:ascii="Arial Narrow" w:hAnsi="Arial Narrow" w:cs="Arial"/>
          <w:color w:val="595959"/>
        </w:rPr>
        <w:t>», член Научно-технического совета Росприроднадзора, член Экспертного совета по экологии Государственной Думы РФ;</w:t>
      </w:r>
    </w:p>
    <w:p w14:paraId="5C30254A" w14:textId="77777777" w:rsidR="003E53C3" w:rsidRPr="00CC4D5C" w:rsidRDefault="003E53C3" w:rsidP="003E53C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БЕРШАДСКАЯ Мария Борисовна</w:t>
      </w:r>
      <w:r w:rsidRPr="00CC4D5C">
        <w:rPr>
          <w:rFonts w:ascii="Arial Narrow" w:hAnsi="Arial Narrow" w:cs="Arial"/>
          <w:color w:val="595959"/>
        </w:rPr>
        <w:t> – Эксперт Центральной государственной медицинской академии Управления делами Президента РФ, инструктор-методист и юрист-практик по вопросам санитарного законодательства;</w:t>
      </w:r>
    </w:p>
    <w:p w14:paraId="3E13731B" w14:textId="77777777" w:rsidR="003E53C3" w:rsidRPr="00CC4D5C" w:rsidRDefault="003E53C3" w:rsidP="003E53C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ПЕРМИНОВ Дмитрий Сергеевич</w:t>
      </w:r>
      <w:r w:rsidRPr="00CC4D5C">
        <w:rPr>
          <w:rFonts w:ascii="Arial Narrow" w:hAnsi="Arial Narrow" w:cs="Arial"/>
          <w:color w:val="595959"/>
        </w:rPr>
        <w:t> – Руководитель компании «Гарант-Мед», Председатель Санитарно-экологической ассоциации по обращению с отходами, член рабочей группы по медицинским отходам при Государственной Думе РФ;</w:t>
      </w:r>
    </w:p>
    <w:p w14:paraId="0B33A9E1" w14:textId="77777777" w:rsidR="003E53C3" w:rsidRPr="00CC4D5C" w:rsidRDefault="003E53C3" w:rsidP="003E53C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ПОТОЦКИЙ Дмитрий Алексеевич</w:t>
      </w:r>
      <w:r w:rsidRPr="00CC4D5C">
        <w:rPr>
          <w:rFonts w:ascii="Arial Narrow" w:hAnsi="Arial Narrow" w:cs="Arial"/>
          <w:color w:val="595959"/>
        </w:rPr>
        <w:t> – Генеральный директор компании по обеззараживанию медицинских отходов «</w:t>
      </w:r>
      <w:proofErr w:type="spellStart"/>
      <w:r w:rsidRPr="00CC4D5C">
        <w:rPr>
          <w:rFonts w:ascii="Arial Narrow" w:hAnsi="Arial Narrow" w:cs="Arial"/>
          <w:color w:val="595959"/>
        </w:rPr>
        <w:t>Стериум</w:t>
      </w:r>
      <w:proofErr w:type="spellEnd"/>
      <w:r w:rsidRPr="00CC4D5C">
        <w:rPr>
          <w:rFonts w:ascii="Arial Narrow" w:hAnsi="Arial Narrow" w:cs="Arial"/>
          <w:color w:val="595959"/>
        </w:rPr>
        <w:t>», эксперт по переработке отходов в сфере здравоохранения и фармацевтики.</w:t>
      </w:r>
    </w:p>
    <w:p w14:paraId="5808D2C3" w14:textId="77777777" w:rsidR="003E53C3" w:rsidRPr="00CC4D5C" w:rsidRDefault="003E53C3" w:rsidP="003E53C3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В ПРОГРАММЕ ВЕБИНАРА:</w:t>
      </w:r>
    </w:p>
    <w:p w14:paraId="658A5B41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Правила обращения с медицинскими отходами в 2026 году. Новые требования по обеззараживанию отходов классов «Б» и «В». Изменения в обращении с отходами классов «Г» и «Д». Требования к отчетности в Роспотребнадзор с 01.09.2026.</w:t>
      </w:r>
    </w:p>
    <w:p w14:paraId="07DBB358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Обращение с отходами «Б» и «В» с 01.09.2026. Изменения в СанПиН по обращению с медицинскими отходами и санкции за нарушения. Запрет на вывоз необеззараженных отходов. Требования к оборотной таре, маркировке и хранению.</w:t>
      </w:r>
    </w:p>
    <w:p w14:paraId="127BEB92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Новые правила передачи и вывоза отходов. Новые правила транспортировки отходов классов «Б» и «В» с 01.09.2026 (проект). Требования к лицензированию операторов медицинских отходов. Новый порядок заключения договоров на вывоз.</w:t>
      </w:r>
    </w:p>
    <w:p w14:paraId="37090726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lastRenderedPageBreak/>
        <w:t>Новые требования к медицинским и фармацевтическим организациям. Изменения в локальных НПА. Новые требования к квалификации персонала. Разработка схем обращения с отходами. Новый порядок утилизации фармацевтической упаковки.</w:t>
      </w:r>
    </w:p>
    <w:p w14:paraId="7063FEBD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Практика обращения с отходами класса «А». Условия изменения договоров на вывоз. Требования к организации контейнерных площадок и ответственность за состав отходов. Раздельное накопление ТКО и медицинских отходов класса «А».</w:t>
      </w:r>
    </w:p>
    <w:p w14:paraId="473092DE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Хранение и обеззараживание отходов с 01.09.2026. Требования к помещениям для хранения отходов. Новые методические рекомендации по оценке эффективности обеззараживания отходов.  Физические и химические методы обеззараживания.</w:t>
      </w:r>
    </w:p>
    <w:p w14:paraId="2D7F3261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Учет и паспортизация медицинских отходов. Критерии отнесения отходов к разным классам опасности. Документарное подтверждение вывоза. отходов Обязанности образователей отходов по оформлению паспортов и последствия их отсутствия.</w:t>
      </w:r>
    </w:p>
    <w:p w14:paraId="03BC8404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Риски при обращении с медицинскими отходами в 2026 году. Юридические риски «старых» договоров на вывоз. Экономические риски: оценка фактических и скрытых расходов. Минимизация эпидемиологических рисков.</w:t>
      </w:r>
    </w:p>
    <w:p w14:paraId="72213995" w14:textId="77777777" w:rsidR="003E53C3" w:rsidRPr="00CC4D5C" w:rsidRDefault="003E53C3" w:rsidP="003E53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b/>
          <w:bCs/>
          <w:color w:val="2C2D2E"/>
        </w:rPr>
        <w:t>Ответы на вопросы участников, консультации экспертов и практические рекомендации.</w:t>
      </w:r>
    </w:p>
    <w:p w14:paraId="532E3359" w14:textId="27C41B55" w:rsidR="007C49FC" w:rsidRPr="00CC4D5C" w:rsidRDefault="003E53C3" w:rsidP="00CC4D5C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CC4D5C">
        <w:rPr>
          <w:rFonts w:ascii="Arial Narrow" w:hAnsi="Arial Narrow" w:cs="Arial"/>
          <w:color w:val="595959"/>
        </w:rPr>
        <w:t>Интернет-трансляция будет проходить </w:t>
      </w:r>
      <w:r w:rsidRPr="00CC4D5C">
        <w:rPr>
          <w:rFonts w:ascii="Arial Narrow" w:hAnsi="Arial Narrow" w:cs="Arial"/>
          <w:b/>
          <w:bCs/>
          <w:color w:val="2C2D2E"/>
        </w:rPr>
        <w:t>9 июня с 10:00 до 16:00</w:t>
      </w:r>
      <w:r w:rsidRPr="00CC4D5C">
        <w:rPr>
          <w:rFonts w:ascii="Arial Narrow" w:hAnsi="Arial Narrow" w:cs="Arial"/>
          <w:color w:val="595959"/>
        </w:rPr>
        <w:t> (по московскому времени). Стоимость участия в вебинаре – </w:t>
      </w:r>
      <w:r w:rsidRPr="00CC4D5C">
        <w:rPr>
          <w:rFonts w:ascii="Arial Narrow" w:hAnsi="Arial Narrow" w:cs="Arial"/>
          <w:b/>
          <w:bCs/>
          <w:color w:val="2C2D2E"/>
        </w:rPr>
        <w:t>16 400 рублей </w:t>
      </w:r>
      <w:r w:rsidRPr="00CC4D5C">
        <w:rPr>
          <w:rFonts w:ascii="Arial Narrow" w:hAnsi="Arial Narrow" w:cs="Arial"/>
          <w:color w:val="595959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2E74CB07" w14:textId="77777777" w:rsidR="00EE3B1E" w:rsidRPr="00CC4D5C" w:rsidRDefault="00B46937" w:rsidP="00110F84">
      <w:pPr>
        <w:jc w:val="both"/>
        <w:rPr>
          <w:rFonts w:ascii="Arial Narrow" w:hAnsi="Arial Narrow" w:cs="Arial"/>
          <w:vanish/>
        </w:rPr>
      </w:pPr>
      <w:r w:rsidRPr="00CC4D5C">
        <w:rPr>
          <w:rFonts w:ascii="Arial Narrow" w:hAnsi="Arial Narrow" w:cs="Arial Narrow"/>
          <w:b/>
        </w:rPr>
        <w:t>Все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необходимое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для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регистрации, анкету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и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ответы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на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вопросы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Вы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найдете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на</w:t>
      </w:r>
      <w:r w:rsidRPr="00CC4D5C">
        <w:rPr>
          <w:rFonts w:ascii="Arial Narrow" w:hAnsi="Arial Narrow" w:cs="Arial"/>
          <w:b/>
        </w:rPr>
        <w:t xml:space="preserve"> </w:t>
      </w:r>
      <w:r w:rsidRPr="00CC4D5C">
        <w:rPr>
          <w:rFonts w:ascii="Arial Narrow" w:hAnsi="Arial Narrow" w:cs="Arial Narrow"/>
          <w:b/>
        </w:rPr>
        <w:t>сайте </w:t>
      </w:r>
      <w:hyperlink r:id="rId7" w:tgtFrame="_blank" w:history="1">
        <w:r w:rsidRPr="00CC4D5C">
          <w:rPr>
            <w:rStyle w:val="a8"/>
            <w:rFonts w:ascii="Arial Narrow" w:hAnsi="Arial Narrow" w:cs="Arial"/>
            <w:b/>
          </w:rPr>
          <w:t>vsesem.ru</w:t>
        </w:r>
      </w:hyperlink>
      <w:r w:rsidRPr="00CC4D5C">
        <w:rPr>
          <w:rFonts w:ascii="Arial Narrow" w:hAnsi="Arial Narrow" w:cs="Arial"/>
          <w:b/>
        </w:rPr>
        <w:t xml:space="preserve">, а также у нашего координатора </w:t>
      </w:r>
      <w:r w:rsidRPr="00CC4D5C">
        <w:rPr>
          <w:rFonts w:ascii="Arial Narrow" w:hAnsi="Arial Narrow" w:cs="Arial"/>
          <w:b/>
          <w:u w:val="single"/>
        </w:rPr>
        <w:t>Ирины Рашидовны</w:t>
      </w:r>
      <w:r w:rsidRPr="00CC4D5C">
        <w:rPr>
          <w:rFonts w:ascii="Arial Narrow" w:hAnsi="Arial Narrow" w:cs="Arial"/>
          <w:b/>
        </w:rPr>
        <w:t xml:space="preserve"> по телефону +7 (862) 555-25-58, </w:t>
      </w:r>
      <w:r w:rsidR="008337A2" w:rsidRPr="00CC4D5C">
        <w:rPr>
          <w:rFonts w:ascii="Arial Narrow" w:hAnsi="Arial Narrow" w:cs="Arial"/>
          <w:b/>
        </w:rPr>
        <w:t xml:space="preserve">по </w:t>
      </w:r>
      <w:r w:rsidRPr="00CC4D5C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CC4D5C">
          <w:rPr>
            <w:rStyle w:val="a8"/>
            <w:rFonts w:ascii="Arial Narrow" w:hAnsi="Arial Narrow" w:cs="Arial"/>
            <w:b/>
          </w:rPr>
          <w:t>kir@vsesem.ru</w:t>
        </w:r>
      </w:hyperlink>
      <w:r w:rsidRPr="00CC4D5C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519DA262" w14:textId="77777777" w:rsidR="00EE3B1E" w:rsidRPr="00CC4D5C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276B7773" w14:textId="77777777" w:rsidR="002C2634" w:rsidRPr="00CC4D5C" w:rsidRDefault="002C2634" w:rsidP="00110F84">
      <w:pPr>
        <w:jc w:val="both"/>
        <w:rPr>
          <w:rFonts w:ascii="Arial Narrow" w:hAnsi="Arial Narrow" w:cs="Arial"/>
          <w:vanish/>
        </w:rPr>
      </w:pPr>
    </w:p>
    <w:p w14:paraId="653EE869" w14:textId="15AE9CA3" w:rsidR="009C132F" w:rsidRPr="00CC4D5C" w:rsidRDefault="009C132F" w:rsidP="009C132F">
      <w:pPr>
        <w:rPr>
          <w:rFonts w:ascii="Arial Narrow" w:hAnsi="Arial Narrow" w:cs="Arial"/>
          <w:b/>
          <w:caps/>
        </w:rPr>
      </w:pPr>
    </w:p>
    <w:p w14:paraId="3966F091" w14:textId="0AF866EF" w:rsidR="009C132F" w:rsidRPr="00CC4D5C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3D27BE25" w14:textId="77777777" w:rsidR="009C132F" w:rsidRPr="00CC4D5C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C4D5C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38B6789E" w14:textId="77777777" w:rsidR="009C132F" w:rsidRPr="00CC4D5C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C4D5C" w14:paraId="3B419C29" w14:textId="77777777" w:rsidTr="006732B3">
        <w:tc>
          <w:tcPr>
            <w:tcW w:w="2969" w:type="dxa"/>
          </w:tcPr>
          <w:p w14:paraId="4B3E23CF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</w:p>
          <w:p w14:paraId="29F090F2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0CF5581A" w14:textId="57F095A3" w:rsidR="009C132F" w:rsidRPr="00CC4D5C" w:rsidRDefault="003E53C3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09 июня 2026 г. «Новые правила обращения с медицинскими отходами разных классов в 2026 году»</w:t>
            </w:r>
          </w:p>
        </w:tc>
      </w:tr>
      <w:tr w:rsidR="009C132F" w:rsidRPr="00CC4D5C" w14:paraId="28E86EA0" w14:textId="77777777" w:rsidTr="006732B3">
        <w:tc>
          <w:tcPr>
            <w:tcW w:w="2969" w:type="dxa"/>
          </w:tcPr>
          <w:p w14:paraId="5F10AC01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1DA39DC6" w14:textId="77777777" w:rsidR="009C132F" w:rsidRPr="00CC4D5C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C132F" w:rsidRPr="00CC4D5C" w14:paraId="4108AE85" w14:textId="77777777" w:rsidTr="006732B3">
        <w:tc>
          <w:tcPr>
            <w:tcW w:w="2969" w:type="dxa"/>
            <w:vMerge w:val="restart"/>
          </w:tcPr>
          <w:p w14:paraId="77E8C4B7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37CFA375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  <w:b/>
              </w:rPr>
              <w:t>1.</w:t>
            </w:r>
            <w:r w:rsidRPr="00CC4D5C">
              <w:rPr>
                <w:rFonts w:ascii="Arial Narrow" w:hAnsi="Arial Narrow" w:cs="Arial"/>
              </w:rPr>
              <w:t xml:space="preserve"> Ф.И.О.</w:t>
            </w:r>
          </w:p>
          <w:p w14:paraId="33BE8676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2F39373B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38525AEB" w14:textId="77777777" w:rsidTr="006732B3">
        <w:tc>
          <w:tcPr>
            <w:tcW w:w="2969" w:type="dxa"/>
            <w:vMerge/>
          </w:tcPr>
          <w:p w14:paraId="051C073A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1F4DE68F" w14:textId="77777777" w:rsidR="009C132F" w:rsidRPr="00CC4D5C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0A92AF0E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5F131A62" w14:textId="77777777" w:rsidTr="006732B3">
        <w:tc>
          <w:tcPr>
            <w:tcW w:w="2969" w:type="dxa"/>
            <w:vMerge/>
          </w:tcPr>
          <w:p w14:paraId="4A76B101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46713FB7" w14:textId="77777777" w:rsidR="009C132F" w:rsidRPr="00CC4D5C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C4D5C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C4D5C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01A62CD8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101B5F34" w14:textId="77777777" w:rsidTr="006732B3">
        <w:tc>
          <w:tcPr>
            <w:tcW w:w="2969" w:type="dxa"/>
          </w:tcPr>
          <w:p w14:paraId="7AE7F91E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304CDF32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4C5355F9" w14:textId="77777777" w:rsidTr="006732B3">
        <w:tc>
          <w:tcPr>
            <w:tcW w:w="2969" w:type="dxa"/>
          </w:tcPr>
          <w:p w14:paraId="051FFFCC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37A4E789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3231C72F" w14:textId="77777777" w:rsidTr="006732B3">
        <w:tc>
          <w:tcPr>
            <w:tcW w:w="2969" w:type="dxa"/>
          </w:tcPr>
          <w:p w14:paraId="34161E2E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Юридический адрес </w:t>
            </w:r>
          </w:p>
          <w:p w14:paraId="4F9093B1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787EC3FD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22A9C744" w14:textId="77777777" w:rsidTr="006732B3">
        <w:tc>
          <w:tcPr>
            <w:tcW w:w="2969" w:type="dxa"/>
          </w:tcPr>
          <w:p w14:paraId="3AB31CBB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Почтовый адрес </w:t>
            </w:r>
          </w:p>
          <w:p w14:paraId="046216CB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42110997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4612AE8E" w14:textId="77777777" w:rsidTr="006732B3">
        <w:tc>
          <w:tcPr>
            <w:tcW w:w="2969" w:type="dxa"/>
          </w:tcPr>
          <w:p w14:paraId="664E3446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61384096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0C340E3F" w14:textId="77777777" w:rsidTr="006732B3">
        <w:tc>
          <w:tcPr>
            <w:tcW w:w="2969" w:type="dxa"/>
          </w:tcPr>
          <w:p w14:paraId="55BF6549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2A9D8A59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78D1303A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5BBD4353" w14:textId="77777777" w:rsidTr="006732B3">
        <w:tc>
          <w:tcPr>
            <w:tcW w:w="2969" w:type="dxa"/>
          </w:tcPr>
          <w:p w14:paraId="44132D06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2EB32A7A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2A71685B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4B02AFD5" w14:textId="77777777" w:rsidTr="006732B3">
        <w:trPr>
          <w:trHeight w:val="385"/>
        </w:trPr>
        <w:tc>
          <w:tcPr>
            <w:tcW w:w="2969" w:type="dxa"/>
          </w:tcPr>
          <w:p w14:paraId="06CC9FF2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C4D5C">
              <w:rPr>
                <w:rFonts w:ascii="Arial Narrow" w:hAnsi="Arial Narrow" w:cs="Arial"/>
              </w:rPr>
              <w:t>e-mail</w:t>
            </w:r>
            <w:proofErr w:type="spellEnd"/>
            <w:r w:rsidRPr="00CC4D5C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7320C3C1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C4D5C" w14:paraId="6CBCEF17" w14:textId="77777777" w:rsidTr="006732B3">
        <w:trPr>
          <w:trHeight w:val="517"/>
        </w:trPr>
        <w:tc>
          <w:tcPr>
            <w:tcW w:w="2969" w:type="dxa"/>
          </w:tcPr>
          <w:p w14:paraId="41206DCC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lastRenderedPageBreak/>
              <w:t xml:space="preserve">ФИО, Телефон и </w:t>
            </w:r>
            <w:r w:rsidRPr="00CC4D5C">
              <w:rPr>
                <w:rFonts w:ascii="Arial Narrow" w:hAnsi="Arial Narrow" w:cs="Arial"/>
                <w:lang w:val="en-US"/>
              </w:rPr>
              <w:t>e</w:t>
            </w:r>
            <w:r w:rsidRPr="00CC4D5C">
              <w:rPr>
                <w:rFonts w:ascii="Arial Narrow" w:hAnsi="Arial Narrow" w:cs="Arial"/>
              </w:rPr>
              <w:t>-</w:t>
            </w:r>
            <w:r w:rsidRPr="00CC4D5C">
              <w:rPr>
                <w:rFonts w:ascii="Arial Narrow" w:hAnsi="Arial Narrow" w:cs="Arial"/>
                <w:lang w:val="en-US"/>
              </w:rPr>
              <w:t>mail</w:t>
            </w:r>
          </w:p>
          <w:p w14:paraId="142108C6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525A495A" w14:textId="77777777" w:rsidR="009C132F" w:rsidRPr="00CC4D5C" w:rsidRDefault="009C132F" w:rsidP="006732B3">
            <w:pPr>
              <w:ind w:right="-31"/>
              <w:rPr>
                <w:rFonts w:ascii="Arial Narrow" w:hAnsi="Arial Narrow" w:cs="Arial"/>
                <w:i/>
              </w:rPr>
            </w:pPr>
          </w:p>
        </w:tc>
      </w:tr>
      <w:tr w:rsidR="009C132F" w:rsidRPr="00CC4D5C" w14:paraId="7999884E" w14:textId="77777777" w:rsidTr="006732B3">
        <w:trPr>
          <w:trHeight w:val="517"/>
        </w:trPr>
        <w:tc>
          <w:tcPr>
            <w:tcW w:w="2969" w:type="dxa"/>
          </w:tcPr>
          <w:p w14:paraId="272D26B0" w14:textId="77777777" w:rsidR="009C132F" w:rsidRPr="00CC4D5C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0A3205FB" w14:textId="77777777" w:rsidR="009C132F" w:rsidRPr="00CC4D5C" w:rsidRDefault="009C132F" w:rsidP="00B46937">
            <w:pPr>
              <w:rPr>
                <w:rFonts w:ascii="Arial Narrow" w:hAnsi="Arial Narrow"/>
              </w:rPr>
            </w:pPr>
            <w:r w:rsidRPr="00CC4D5C">
              <w:rPr>
                <w:rFonts w:ascii="Arial Narrow" w:hAnsi="Arial Narrow"/>
              </w:rPr>
              <w:t>Координатор проекта</w:t>
            </w:r>
            <w:r w:rsidR="00B46937" w:rsidRPr="00CC4D5C">
              <w:rPr>
                <w:rFonts w:ascii="Arial Narrow" w:hAnsi="Arial Narrow"/>
              </w:rPr>
              <w:t>:</w:t>
            </w:r>
            <w:r w:rsidRPr="00CC4D5C">
              <w:rPr>
                <w:rFonts w:ascii="Arial Narrow" w:hAnsi="Arial Narrow"/>
              </w:rPr>
              <w:t xml:space="preserve"> </w:t>
            </w:r>
            <w:r w:rsidR="00B46937" w:rsidRPr="00CC4D5C">
              <w:rPr>
                <w:rFonts w:ascii="Arial Narrow" w:hAnsi="Arial Narrow"/>
                <w:b/>
                <w:bCs/>
              </w:rPr>
              <w:t>Ирина Рашидовна</w:t>
            </w:r>
            <w:r w:rsidRPr="00CC4D5C">
              <w:rPr>
                <w:rFonts w:ascii="Arial Narrow" w:hAnsi="Arial Narrow"/>
              </w:rPr>
              <w:t xml:space="preserve">  </w:t>
            </w:r>
          </w:p>
          <w:p w14:paraId="3C1C3212" w14:textId="77777777" w:rsidR="00B46937" w:rsidRPr="00CC4D5C" w:rsidRDefault="00B46937" w:rsidP="00B46937">
            <w:pPr>
              <w:rPr>
                <w:rFonts w:ascii="Arial Narrow" w:hAnsi="Arial Narrow"/>
              </w:rPr>
            </w:pPr>
            <w:r w:rsidRPr="00CC4D5C">
              <w:rPr>
                <w:rFonts w:ascii="Arial Narrow" w:hAnsi="Arial Narrow"/>
              </w:rPr>
              <w:t xml:space="preserve">Всегда на связи: +7 (862) 555-25-58, +7 (978) 578-56-52.  </w:t>
            </w:r>
          </w:p>
          <w:p w14:paraId="20B9A5BF" w14:textId="77777777" w:rsidR="00E61CD3" w:rsidRPr="00CC4D5C" w:rsidRDefault="00E61CD3" w:rsidP="00B46937">
            <w:pPr>
              <w:rPr>
                <w:rFonts w:ascii="Arial Narrow" w:hAnsi="Arial Narrow"/>
              </w:rPr>
            </w:pPr>
            <w:r w:rsidRPr="00CC4D5C">
              <w:rPr>
                <w:rFonts w:ascii="Arial Narrow" w:hAnsi="Arial Narrow"/>
              </w:rPr>
              <w:t xml:space="preserve">Анкету направить на почту </w:t>
            </w:r>
            <w:hyperlink r:id="rId9" w:history="1">
              <w:r w:rsidRPr="00CC4D5C">
                <w:rPr>
                  <w:rStyle w:val="a8"/>
                  <w:rFonts w:ascii="Arial Narrow" w:hAnsi="Arial Narrow"/>
                  <w:lang w:val="en-US"/>
                </w:rPr>
                <w:t>kir</w:t>
              </w:r>
              <w:r w:rsidRPr="00CC4D5C">
                <w:rPr>
                  <w:rStyle w:val="a8"/>
                  <w:rFonts w:ascii="Arial Narrow" w:hAnsi="Arial Narrow"/>
                </w:rPr>
                <w:t>@</w:t>
              </w:r>
              <w:r w:rsidRPr="00CC4D5C">
                <w:rPr>
                  <w:rStyle w:val="a8"/>
                  <w:rFonts w:ascii="Arial Narrow" w:hAnsi="Arial Narrow"/>
                  <w:lang w:val="en-US"/>
                </w:rPr>
                <w:t>vsesem</w:t>
              </w:r>
              <w:r w:rsidRPr="00CC4D5C">
                <w:rPr>
                  <w:rStyle w:val="a8"/>
                  <w:rFonts w:ascii="Arial Narrow" w:hAnsi="Arial Narrow"/>
                </w:rPr>
                <w:t>.</w:t>
              </w:r>
              <w:proofErr w:type="spellStart"/>
              <w:r w:rsidRPr="00CC4D5C">
                <w:rPr>
                  <w:rStyle w:val="a8"/>
                  <w:rFonts w:ascii="Arial Narrow" w:hAnsi="Arial Narrow"/>
                  <w:lang w:val="en-US"/>
                </w:rPr>
                <w:t>ru</w:t>
              </w:r>
              <w:proofErr w:type="spellEnd"/>
            </w:hyperlink>
            <w:r w:rsidRPr="00CC4D5C">
              <w:rPr>
                <w:rFonts w:ascii="Arial Narrow" w:hAnsi="Arial Narrow"/>
              </w:rPr>
              <w:t xml:space="preserve"> </w:t>
            </w:r>
          </w:p>
          <w:p w14:paraId="0D1855A0" w14:textId="77777777" w:rsidR="009C132F" w:rsidRPr="00CC4D5C" w:rsidRDefault="00B46937" w:rsidP="00B46937">
            <w:pPr>
              <w:rPr>
                <w:rFonts w:ascii="Arial Narrow" w:hAnsi="Arial Narrow" w:cs="Arial"/>
              </w:rPr>
            </w:pPr>
            <w:r w:rsidRPr="00CC4D5C">
              <w:rPr>
                <w:rFonts w:ascii="Arial Narrow" w:hAnsi="Arial Narrow"/>
              </w:rPr>
              <w:t xml:space="preserve">Ждем Вашей заявки! </w:t>
            </w:r>
          </w:p>
        </w:tc>
      </w:tr>
    </w:tbl>
    <w:p w14:paraId="120F067C" w14:textId="77777777" w:rsidR="009C132F" w:rsidRPr="00CC4D5C" w:rsidRDefault="009C132F" w:rsidP="009C132F">
      <w:pPr>
        <w:rPr>
          <w:rFonts w:ascii="Arial Narrow" w:hAnsi="Arial Narrow" w:cs="Arial"/>
        </w:rPr>
      </w:pPr>
    </w:p>
    <w:p w14:paraId="6578771F" w14:textId="77777777" w:rsidR="009C132F" w:rsidRPr="00CC4D5C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C4D5C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597EC351" w14:textId="77777777" w:rsidR="009C132F" w:rsidRPr="00CC4D5C" w:rsidRDefault="009C132F" w:rsidP="009C132F">
      <w:pPr>
        <w:jc w:val="both"/>
        <w:rPr>
          <w:rFonts w:ascii="Arial Narrow" w:hAnsi="Arial Narrow" w:cs="Arial"/>
          <w:b/>
          <w:lang w:val="en-US"/>
        </w:rPr>
      </w:pPr>
    </w:p>
    <w:p w14:paraId="6F17D935" w14:textId="77777777" w:rsidR="00490645" w:rsidRPr="00CC4D5C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C4D5C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71DB8"/>
    <w:multiLevelType w:val="multilevel"/>
    <w:tmpl w:val="979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73A03"/>
    <w:multiLevelType w:val="multilevel"/>
    <w:tmpl w:val="790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23"/>
  </w:num>
  <w:num w:numId="12">
    <w:abstractNumId w:val="11"/>
  </w:num>
  <w:num w:numId="13">
    <w:abstractNumId w:val="20"/>
  </w:num>
  <w:num w:numId="14">
    <w:abstractNumId w:val="17"/>
  </w:num>
  <w:num w:numId="15">
    <w:abstractNumId w:val="3"/>
  </w:num>
  <w:num w:numId="16">
    <w:abstractNumId w:val="6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4"/>
  </w:num>
  <w:num w:numId="26">
    <w:abstractNumId w:val="5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C3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02C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53C3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4D5C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0D659"/>
  <w15:chartTrackingRefBased/>
  <w15:docId w15:val="{6F6EDF21-4C52-4A2A-9E30-63E6477E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1</TotalTime>
  <Pages>3</Pages>
  <Words>692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5740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2026-05-25T06:38:00Z</dcterms:created>
  <dcterms:modified xsi:type="dcterms:W3CDTF">2026-05-25T06:38:00Z</dcterms:modified>
</cp:coreProperties>
</file>